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606"/>
        <w:gridCol w:w="4041"/>
      </w:tblGrid>
      <w:tr w:rsidR="009A2CCF" w:rsidRPr="009A2CCF" w14:paraId="373255A2" w14:textId="77777777" w:rsidTr="00543936">
        <w:tc>
          <w:tcPr>
            <w:tcW w:w="8647" w:type="dxa"/>
            <w:gridSpan w:val="2"/>
            <w:shd w:val="clear" w:color="auto" w:fill="auto"/>
          </w:tcPr>
          <w:p w14:paraId="4859C6F4" w14:textId="77777777" w:rsidR="009A2CCF" w:rsidRPr="009A2CCF" w:rsidRDefault="009A2CCF" w:rsidP="004A7998">
            <w:pPr>
              <w:spacing w:after="0"/>
              <w:ind w:right="-103"/>
              <w:jc w:val="center"/>
              <w:rPr>
                <w:rFonts w:cs="Arial"/>
              </w:rPr>
            </w:pPr>
            <w:r>
              <w:rPr>
                <w:rFonts w:cs="Arial"/>
                <w:b/>
                <w:sz w:val="24"/>
                <w:szCs w:val="24"/>
              </w:rPr>
              <w:t>Studienseminar für Gymnasien Wiesbaden</w:t>
            </w:r>
          </w:p>
        </w:tc>
      </w:tr>
      <w:tr w:rsidR="00E65C3D" w:rsidRPr="009A2CCF" w14:paraId="2E76F643" w14:textId="77777777" w:rsidTr="00543936">
        <w:tc>
          <w:tcPr>
            <w:tcW w:w="4606" w:type="dxa"/>
            <w:shd w:val="clear" w:color="auto" w:fill="auto"/>
          </w:tcPr>
          <w:p w14:paraId="210BFD46" w14:textId="77777777" w:rsidR="00636F0C" w:rsidRPr="009A2CCF" w:rsidRDefault="00E65C3D" w:rsidP="00E65C3D">
            <w:pPr>
              <w:spacing w:after="0"/>
              <w:rPr>
                <w:rFonts w:cs="Arial"/>
              </w:rPr>
            </w:pPr>
            <w:r w:rsidRPr="009A2CCF">
              <w:rPr>
                <w:rFonts w:cs="Arial"/>
              </w:rPr>
              <w:t>Name, Vorname</w:t>
            </w:r>
            <w:r w:rsidR="009D17E7">
              <w:rPr>
                <w:rFonts w:cs="Arial"/>
              </w:rPr>
              <w:t xml:space="preserve">, </w:t>
            </w:r>
            <w:r w:rsidR="009D17E7" w:rsidRPr="00F66C57">
              <w:rPr>
                <w:rFonts w:cs="Arial"/>
              </w:rPr>
              <w:t>Fächer</w:t>
            </w:r>
            <w:r w:rsidR="00636F0C" w:rsidRPr="009A2CCF">
              <w:rPr>
                <w:rFonts w:cs="Arial"/>
              </w:rPr>
              <w:t xml:space="preserve">: </w:t>
            </w:r>
            <w:sdt>
              <w:sdtPr>
                <w:rPr>
                  <w:rFonts w:cs="Arial"/>
                </w:rPr>
                <w:id w:val="1715922635"/>
                <w:placeholder>
                  <w:docPart w:val="D22442F402E44601AAF075C75690F6C2"/>
                </w:placeholder>
                <w:showingPlcHdr/>
              </w:sdtPr>
              <w:sdtEndPr/>
              <w:sdtContent/>
            </w:sdt>
            <w:sdt>
              <w:sdtPr>
                <w:rPr>
                  <w:rFonts w:cs="Arial"/>
                </w:rPr>
                <w:id w:val="-153689568"/>
                <w:placeholder>
                  <w:docPart w:val="5360D15AD8E64DC6A4F31EBD4F7D91C1"/>
                </w:placeholder>
                <w:showingPlcHdr/>
              </w:sdtPr>
              <w:sdtEndPr/>
              <w:sdtContent>
                <w:r w:rsidR="0091761E" w:rsidRPr="00F921B1">
                  <w:rPr>
                    <w:rStyle w:val="Platzhaltertext"/>
                  </w:rPr>
                  <w:t>Klicken oder tippen Sie hier, um Text einzugeben.</w:t>
                </w:r>
              </w:sdtContent>
            </w:sdt>
          </w:p>
          <w:p w14:paraId="64001C9A" w14:textId="77777777" w:rsidR="00E65C3D" w:rsidRPr="009A2CCF" w:rsidRDefault="00E65C3D" w:rsidP="00E65C3D">
            <w:pPr>
              <w:spacing w:after="0"/>
              <w:rPr>
                <w:rFonts w:cs="Arial"/>
              </w:rPr>
            </w:pPr>
            <w:r w:rsidRPr="009A2CCF">
              <w:rPr>
                <w:rFonts w:cs="Arial"/>
              </w:rPr>
              <w:t>Mobiltelefonnummer</w:t>
            </w:r>
            <w:r w:rsidR="00636F0C" w:rsidRPr="009A2CCF">
              <w:rPr>
                <w:rFonts w:cs="Arial"/>
              </w:rPr>
              <w:t xml:space="preserve">: </w:t>
            </w:r>
            <w:sdt>
              <w:sdtPr>
                <w:rPr>
                  <w:rFonts w:cs="Arial"/>
                </w:rPr>
                <w:id w:val="-551697887"/>
                <w:placeholder>
                  <w:docPart w:val="0B76DDE9F49F4B42ADC77BB2A12BF039"/>
                </w:placeholder>
                <w:showingPlcHdr/>
              </w:sdtPr>
              <w:sdtEndPr/>
              <w:sdtContent/>
            </w:sdt>
            <w:sdt>
              <w:sdtPr>
                <w:rPr>
                  <w:rFonts w:cs="Arial"/>
                </w:rPr>
                <w:id w:val="1180010329"/>
                <w:placeholder>
                  <w:docPart w:val="5360D15AD8E64DC6A4F31EBD4F7D91C1"/>
                </w:placeholder>
                <w:showingPlcHdr/>
              </w:sdtPr>
              <w:sdtEndPr/>
              <w:sdtContent>
                <w:r w:rsidR="0091761E" w:rsidRPr="00F921B1">
                  <w:rPr>
                    <w:rStyle w:val="Platzhaltertext"/>
                  </w:rPr>
                  <w:t>Klicken oder tippen Sie hier, um Text einzugeben.</w:t>
                </w:r>
              </w:sdtContent>
            </w:sdt>
          </w:p>
          <w:p w14:paraId="7356264B" w14:textId="77777777" w:rsidR="00E65C3D" w:rsidRPr="009A2CCF" w:rsidRDefault="00E65C3D" w:rsidP="00E65C3D">
            <w:pPr>
              <w:spacing w:after="0"/>
              <w:rPr>
                <w:rFonts w:cs="Arial"/>
              </w:rPr>
            </w:pPr>
            <w:r w:rsidRPr="009A2CCF">
              <w:rPr>
                <w:rFonts w:cs="Arial"/>
              </w:rPr>
              <w:t>Le</w:t>
            </w:r>
            <w:r w:rsidR="00636F0C" w:rsidRPr="009A2CCF">
              <w:rPr>
                <w:rFonts w:cs="Arial"/>
              </w:rPr>
              <w:t xml:space="preserve">hrkraft im Vorbereitungsdienst </w:t>
            </w:r>
          </w:p>
        </w:tc>
        <w:tc>
          <w:tcPr>
            <w:tcW w:w="4041" w:type="dxa"/>
            <w:shd w:val="clear" w:color="auto" w:fill="auto"/>
          </w:tcPr>
          <w:p w14:paraId="4B081018" w14:textId="77777777" w:rsidR="00E65C3D" w:rsidRPr="009A2CCF" w:rsidRDefault="00636F0C" w:rsidP="00C80D59">
            <w:pPr>
              <w:spacing w:after="0"/>
              <w:ind w:right="39"/>
              <w:rPr>
                <w:rFonts w:cs="Arial"/>
              </w:rPr>
            </w:pPr>
            <w:r w:rsidRPr="009A2CCF">
              <w:rPr>
                <w:rFonts w:cs="Arial"/>
              </w:rPr>
              <w:t>S</w:t>
            </w:r>
            <w:r w:rsidR="00E65C3D" w:rsidRPr="009A2CCF">
              <w:rPr>
                <w:rFonts w:cs="Arial"/>
              </w:rPr>
              <w:t>chule</w:t>
            </w:r>
            <w:r w:rsidRPr="009A2CCF">
              <w:rPr>
                <w:rFonts w:cs="Arial"/>
              </w:rPr>
              <w:t xml:space="preserve">: </w:t>
            </w:r>
            <w:sdt>
              <w:sdtPr>
                <w:rPr>
                  <w:rFonts w:cs="Arial"/>
                </w:rPr>
                <w:id w:val="1887291336"/>
                <w:placeholder>
                  <w:docPart w:val="04B276116CEB4DC6BE206158F33B560E"/>
                </w:placeholder>
                <w:showingPlcHdr/>
              </w:sdtPr>
              <w:sdtEndPr/>
              <w:sdtContent/>
            </w:sdt>
            <w:sdt>
              <w:sdtPr>
                <w:rPr>
                  <w:rFonts w:cs="Arial"/>
                </w:rPr>
                <w:id w:val="-1066326881"/>
                <w:placeholder>
                  <w:docPart w:val="5360D15AD8E64DC6A4F31EBD4F7D91C1"/>
                </w:placeholder>
                <w:showingPlcHdr/>
              </w:sdtPr>
              <w:sdtEndPr/>
              <w:sdtContent>
                <w:r w:rsidR="0091761E" w:rsidRPr="00F921B1">
                  <w:rPr>
                    <w:rStyle w:val="Platzhaltertext"/>
                  </w:rPr>
                  <w:t>Klicken oder tippen Sie hier, um Text einzugeben.</w:t>
                </w:r>
              </w:sdtContent>
            </w:sdt>
          </w:p>
          <w:p w14:paraId="0F5E4482" w14:textId="77777777" w:rsidR="00E65C3D" w:rsidRPr="009A2CCF" w:rsidRDefault="009D17E7" w:rsidP="006F61D6">
            <w:pPr>
              <w:spacing w:after="0"/>
              <w:ind w:right="39"/>
              <w:rPr>
                <w:rFonts w:cs="Arial"/>
              </w:rPr>
            </w:pPr>
            <w:r w:rsidRPr="00F66C57">
              <w:rPr>
                <w:rFonts w:cs="Arial"/>
              </w:rPr>
              <w:t>Adresse und</w:t>
            </w:r>
            <w:r>
              <w:rPr>
                <w:rFonts w:cs="Arial"/>
              </w:rPr>
              <w:t xml:space="preserve"> </w:t>
            </w:r>
            <w:r w:rsidR="00E65C3D" w:rsidRPr="009A2CCF">
              <w:rPr>
                <w:rFonts w:cs="Arial"/>
              </w:rPr>
              <w:t>Telefonnummer der Schule</w:t>
            </w:r>
            <w:r w:rsidR="00636F0C" w:rsidRPr="009A2CCF">
              <w:rPr>
                <w:rFonts w:cs="Arial"/>
              </w:rPr>
              <w:t xml:space="preserve">: </w:t>
            </w:r>
            <w:sdt>
              <w:sdtPr>
                <w:rPr>
                  <w:rFonts w:cs="Arial"/>
                </w:rPr>
                <w:id w:val="-1252812310"/>
                <w:placeholder>
                  <w:docPart w:val="7CE439615D3B4EB68604B0C8927C1254"/>
                </w:placeholder>
                <w:showingPlcHdr/>
              </w:sdtPr>
              <w:sdtEndPr/>
              <w:sdtContent/>
            </w:sdt>
            <w:sdt>
              <w:sdtPr>
                <w:rPr>
                  <w:rFonts w:cs="Arial"/>
                </w:rPr>
                <w:id w:val="1222643425"/>
                <w:placeholder>
                  <w:docPart w:val="5360D15AD8E64DC6A4F31EBD4F7D91C1"/>
                </w:placeholder>
                <w:showingPlcHdr/>
              </w:sdtPr>
              <w:sdtEndPr/>
              <w:sdtContent>
                <w:r w:rsidR="0091761E" w:rsidRPr="00F921B1">
                  <w:rPr>
                    <w:rStyle w:val="Platzhaltertext"/>
                  </w:rPr>
                  <w:t>Klicken oder tippen Sie hier, um Text einzugeben.</w:t>
                </w:r>
              </w:sdtContent>
            </w:sdt>
          </w:p>
        </w:tc>
      </w:tr>
      <w:tr w:rsidR="00E65C3D" w:rsidRPr="009A2CCF" w14:paraId="048A1D75" w14:textId="77777777" w:rsidTr="00543936">
        <w:tc>
          <w:tcPr>
            <w:tcW w:w="8647" w:type="dxa"/>
            <w:gridSpan w:val="2"/>
            <w:shd w:val="clear" w:color="auto" w:fill="auto"/>
          </w:tcPr>
          <w:p w14:paraId="24D2234F" w14:textId="77777777" w:rsidR="00E65C3D" w:rsidRDefault="00292C8C" w:rsidP="00E65C3D">
            <w:pPr>
              <w:spacing w:after="0" w:line="240" w:lineRule="auto"/>
              <w:jc w:val="center"/>
              <w:rPr>
                <w:rFonts w:cs="Arial"/>
                <w:b/>
              </w:rPr>
            </w:pPr>
            <w:r w:rsidRPr="00292C8C">
              <w:rPr>
                <w:rFonts w:cs="Arial"/>
                <w:b/>
                <w:color w:val="FF0000"/>
              </w:rPr>
              <w:t>(Nichtzutreffendes löschen)</w:t>
            </w:r>
          </w:p>
          <w:p w14:paraId="2CA165AB" w14:textId="77777777" w:rsidR="00292C8C" w:rsidRPr="009A2CCF" w:rsidRDefault="00292C8C" w:rsidP="00E65C3D">
            <w:pPr>
              <w:spacing w:after="0" w:line="240" w:lineRule="auto"/>
              <w:jc w:val="center"/>
              <w:rPr>
                <w:rFonts w:cs="Arial"/>
              </w:rPr>
            </w:pPr>
          </w:p>
          <w:p w14:paraId="46C60E0A" w14:textId="77777777" w:rsidR="00E65C3D" w:rsidRDefault="00E65C3D" w:rsidP="00E65C3D">
            <w:pPr>
              <w:spacing w:after="0" w:line="240" w:lineRule="auto"/>
              <w:jc w:val="center"/>
              <w:rPr>
                <w:rFonts w:cs="Arial"/>
              </w:rPr>
            </w:pPr>
            <w:r w:rsidRPr="009A2CCF">
              <w:rPr>
                <w:rFonts w:cs="Arial"/>
              </w:rPr>
              <w:t xml:space="preserve">Unterrichtsentwurf im Fach </w:t>
            </w:r>
            <w:sdt>
              <w:sdtPr>
                <w:rPr>
                  <w:rFonts w:cs="Arial"/>
                </w:rPr>
                <w:id w:val="585047778"/>
                <w:placeholder>
                  <w:docPart w:val="5360D15AD8E64DC6A4F31EBD4F7D91C1"/>
                </w:placeholder>
                <w:showingPlcHdr/>
              </w:sdtPr>
              <w:sdtEndPr/>
              <w:sdtContent/>
            </w:sdt>
            <w:r w:rsidR="00B65978">
              <w:rPr>
                <w:rFonts w:cs="Arial"/>
              </w:rPr>
              <w:t>/ Modul</w:t>
            </w:r>
          </w:p>
          <w:sdt>
            <w:sdtPr>
              <w:rPr>
                <w:rFonts w:cs="Arial"/>
                <w:b/>
                <w:bCs/>
              </w:rPr>
              <w:id w:val="193664973"/>
              <w:placeholder>
                <w:docPart w:val="5360D15AD8E64DC6A4F31EBD4F7D91C1"/>
              </w:placeholder>
              <w:showingPlcHdr/>
            </w:sdtPr>
            <w:sdtEndPr/>
            <w:sdtContent>
              <w:p w14:paraId="371562F6" w14:textId="77777777" w:rsidR="009A2CCF" w:rsidRPr="00C771B8" w:rsidRDefault="0091761E" w:rsidP="00543936">
                <w:pPr>
                  <w:spacing w:before="60" w:after="160" w:line="240" w:lineRule="auto"/>
                  <w:jc w:val="center"/>
                  <w:rPr>
                    <w:rFonts w:cs="Arial"/>
                    <w:b/>
                    <w:bCs/>
                  </w:rPr>
                </w:pPr>
                <w:r w:rsidRPr="00C771B8">
                  <w:rPr>
                    <w:rStyle w:val="Platzhaltertext"/>
                    <w:b/>
                    <w:bCs/>
                  </w:rPr>
                  <w:t>Klicken oder tippen Sie hier, um Text einzugeben.</w:t>
                </w:r>
              </w:p>
            </w:sdtContent>
          </w:sdt>
          <w:p w14:paraId="4A823C3A" w14:textId="77777777" w:rsidR="00636F0C" w:rsidRPr="009A2CCF" w:rsidRDefault="00E65C3D" w:rsidP="00E65C3D">
            <w:pPr>
              <w:spacing w:after="0" w:line="240" w:lineRule="auto"/>
              <w:jc w:val="center"/>
              <w:rPr>
                <w:rFonts w:cs="Arial"/>
              </w:rPr>
            </w:pPr>
            <w:r w:rsidRPr="009A2CCF">
              <w:rPr>
                <w:rFonts w:cs="Arial"/>
              </w:rPr>
              <w:t>Thema der Unterrichtsreihe:</w:t>
            </w:r>
          </w:p>
          <w:p w14:paraId="014D5424" w14:textId="77777777" w:rsidR="00E65C3D" w:rsidRPr="009A2CCF" w:rsidRDefault="00291475" w:rsidP="00543936">
            <w:pPr>
              <w:spacing w:before="60" w:after="160" w:line="240" w:lineRule="auto"/>
              <w:jc w:val="center"/>
              <w:rPr>
                <w:rFonts w:cs="Arial"/>
              </w:rPr>
            </w:pPr>
            <w:sdt>
              <w:sdtPr>
                <w:rPr>
                  <w:rFonts w:cs="Arial"/>
                </w:rPr>
                <w:id w:val="1744838124"/>
                <w:placeholder>
                  <w:docPart w:val="B4A5A7BF24354F56B22E7C63CE30D6FB"/>
                </w:placeholder>
                <w:showingPlcHdr/>
              </w:sdtPr>
              <w:sdtEndPr/>
              <w:sdtContent/>
            </w:sdt>
            <w:sdt>
              <w:sdtPr>
                <w:rPr>
                  <w:rFonts w:cs="Arial"/>
                  <w:b/>
                  <w:bCs/>
                </w:rPr>
                <w:id w:val="-1322114391"/>
                <w:placeholder>
                  <w:docPart w:val="5360D15AD8E64DC6A4F31EBD4F7D91C1"/>
                </w:placeholder>
                <w:showingPlcHdr/>
              </w:sdtPr>
              <w:sdtEndPr/>
              <w:sdtContent>
                <w:r w:rsidR="0091761E" w:rsidRPr="00C771B8">
                  <w:rPr>
                    <w:rStyle w:val="Platzhaltertext"/>
                    <w:b/>
                    <w:bCs/>
                  </w:rPr>
                  <w:t>Klicken oder tippen Sie hier, um Text einzugeben.</w:t>
                </w:r>
              </w:sdtContent>
            </w:sdt>
          </w:p>
          <w:p w14:paraId="0EA19F1B" w14:textId="77777777" w:rsidR="00292C8C" w:rsidRPr="009A2CCF" w:rsidRDefault="00292C8C" w:rsidP="00292C8C">
            <w:pPr>
              <w:spacing w:after="0" w:line="240" w:lineRule="auto"/>
              <w:jc w:val="center"/>
              <w:rPr>
                <w:rFonts w:cs="Arial"/>
              </w:rPr>
            </w:pPr>
            <w:r w:rsidRPr="009A2CCF">
              <w:rPr>
                <w:rFonts w:cs="Arial"/>
              </w:rPr>
              <w:t>Fragestellung / Problemstellung / Thema der Unterrichtsstunde:</w:t>
            </w:r>
          </w:p>
          <w:p w14:paraId="696180DC" w14:textId="77777777" w:rsidR="00292C8C" w:rsidRPr="009A2CCF" w:rsidRDefault="00291475" w:rsidP="00543936">
            <w:pPr>
              <w:spacing w:before="60" w:after="160" w:line="240" w:lineRule="auto"/>
              <w:jc w:val="center"/>
              <w:rPr>
                <w:rFonts w:cs="Arial"/>
              </w:rPr>
            </w:pPr>
            <w:sdt>
              <w:sdtPr>
                <w:rPr>
                  <w:rFonts w:cs="Arial"/>
                </w:rPr>
                <w:id w:val="461392862"/>
                <w:placeholder>
                  <w:docPart w:val="CA370A37338948D5803A095C6965E511"/>
                </w:placeholder>
                <w:showingPlcHdr/>
              </w:sdtPr>
              <w:sdtEndPr/>
              <w:sdtContent/>
            </w:sdt>
            <w:sdt>
              <w:sdtPr>
                <w:rPr>
                  <w:rFonts w:cs="Arial"/>
                  <w:b/>
                  <w:bCs/>
                </w:rPr>
                <w:id w:val="1472556640"/>
                <w:placeholder>
                  <w:docPart w:val="5636B675702B46B896A2CB5DEDF91D21"/>
                </w:placeholder>
                <w:showingPlcHdr/>
              </w:sdtPr>
              <w:sdtEndPr/>
              <w:sdtContent>
                <w:r w:rsidR="00292C8C" w:rsidRPr="00C771B8">
                  <w:rPr>
                    <w:rStyle w:val="Platzhaltertext"/>
                    <w:b/>
                    <w:bCs/>
                  </w:rPr>
                  <w:t>Klicken oder tippen Sie hier, um Text einzugeben.</w:t>
                </w:r>
              </w:sdtContent>
            </w:sdt>
            <w:r w:rsidR="00292C8C" w:rsidRPr="009A2CCF">
              <w:rPr>
                <w:rFonts w:cs="Arial"/>
              </w:rPr>
              <w:t xml:space="preserve"> </w:t>
            </w:r>
          </w:p>
          <w:p w14:paraId="5C996A26" w14:textId="77777777" w:rsidR="00E65C3D" w:rsidRPr="009A2CCF" w:rsidRDefault="00E65C3D" w:rsidP="00E65C3D">
            <w:pPr>
              <w:spacing w:after="0" w:line="240" w:lineRule="auto"/>
              <w:rPr>
                <w:rFonts w:cs="Arial"/>
              </w:rPr>
            </w:pPr>
          </w:p>
        </w:tc>
      </w:tr>
      <w:tr w:rsidR="009A2CCF" w:rsidRPr="009A2CCF" w14:paraId="4D3D8DB1" w14:textId="77777777" w:rsidTr="00543936">
        <w:tc>
          <w:tcPr>
            <w:tcW w:w="8647" w:type="dxa"/>
            <w:gridSpan w:val="2"/>
            <w:shd w:val="clear" w:color="auto" w:fill="auto"/>
          </w:tcPr>
          <w:p w14:paraId="4198C953" w14:textId="77777777" w:rsidR="009A2CCF" w:rsidRPr="009A2CCF" w:rsidRDefault="009A2CCF" w:rsidP="00E65C3D">
            <w:pPr>
              <w:spacing w:after="0"/>
              <w:rPr>
                <w:rFonts w:cs="Arial"/>
              </w:rPr>
            </w:pPr>
            <w:r w:rsidRPr="009A2CCF">
              <w:rPr>
                <w:rFonts w:cs="Arial"/>
              </w:rPr>
              <w:t>Datum:</w:t>
            </w:r>
            <w:r w:rsidR="00543936">
              <w:rPr>
                <w:rFonts w:cs="Arial"/>
              </w:rPr>
              <w:tab/>
            </w:r>
            <w:r w:rsidR="00543936">
              <w:rPr>
                <w:rFonts w:cs="Arial"/>
              </w:rPr>
              <w:tab/>
            </w:r>
            <w:r w:rsidR="00543936">
              <w:rPr>
                <w:rFonts w:cs="Arial"/>
              </w:rPr>
              <w:tab/>
            </w:r>
            <w:sdt>
              <w:sdtPr>
                <w:rPr>
                  <w:rFonts w:cs="Arial"/>
                </w:rPr>
                <w:id w:val="-758137468"/>
                <w:placeholder>
                  <w:docPart w:val="F381DEAA2BCC42F7B2621F55082F992B"/>
                </w:placeholder>
                <w:showingPlcHdr/>
              </w:sdtPr>
              <w:sdtEndPr/>
              <w:sdtContent/>
            </w:sdt>
            <w:sdt>
              <w:sdtPr>
                <w:rPr>
                  <w:rFonts w:cs="Arial"/>
                </w:rPr>
                <w:id w:val="1542332152"/>
                <w:placeholder>
                  <w:docPart w:val="9359022D3FDD43138F7D1350C2F7E034"/>
                </w:placeholder>
                <w:showingPlcHdr/>
                <w:date>
                  <w:dateFormat w:val="dd.MM.yyyy"/>
                  <w:lid w:val="de-DE"/>
                  <w:storeMappedDataAs w:val="dateTime"/>
                  <w:calendar w:val="gregorian"/>
                </w:date>
              </w:sdtPr>
              <w:sdtEndPr/>
              <w:sdtContent>
                <w:r w:rsidR="00543936" w:rsidRPr="00450617">
                  <w:rPr>
                    <w:rStyle w:val="Platzhaltertext"/>
                  </w:rPr>
                  <w:t>Klicken oder tippen Sie, um ein Datum einzugeben.</w:t>
                </w:r>
              </w:sdtContent>
            </w:sdt>
          </w:p>
          <w:p w14:paraId="1D705B5B" w14:textId="77777777" w:rsidR="009A2CCF" w:rsidRPr="009A2CCF" w:rsidRDefault="009A2CCF" w:rsidP="00E65C3D">
            <w:pPr>
              <w:spacing w:after="0"/>
              <w:rPr>
                <w:rFonts w:cs="Arial"/>
              </w:rPr>
            </w:pPr>
            <w:r w:rsidRPr="009A2CCF">
              <w:rPr>
                <w:rFonts w:cs="Arial"/>
              </w:rPr>
              <w:t>Uhrzeit:</w:t>
            </w:r>
            <w:r w:rsidR="00543936">
              <w:rPr>
                <w:rFonts w:cs="Arial"/>
              </w:rPr>
              <w:tab/>
            </w:r>
            <w:r w:rsidR="00543936">
              <w:rPr>
                <w:rFonts w:cs="Arial"/>
              </w:rPr>
              <w:tab/>
            </w:r>
            <w:r w:rsidR="00543936">
              <w:rPr>
                <w:rFonts w:cs="Arial"/>
              </w:rPr>
              <w:tab/>
            </w:r>
            <w:sdt>
              <w:sdtPr>
                <w:rPr>
                  <w:rFonts w:cs="Arial"/>
                </w:rPr>
                <w:id w:val="1441718551"/>
                <w:placeholder>
                  <w:docPart w:val="3F74B64B285948429CE8A4AD4162B913"/>
                </w:placeholder>
                <w:showingPlcHdr/>
              </w:sdtPr>
              <w:sdtEndPr/>
              <w:sdtContent/>
            </w:sdt>
            <w:sdt>
              <w:sdtPr>
                <w:rPr>
                  <w:rFonts w:cs="Arial"/>
                </w:rPr>
                <w:id w:val="180632146"/>
                <w:placeholder>
                  <w:docPart w:val="5360D15AD8E64DC6A4F31EBD4F7D91C1"/>
                </w:placeholder>
                <w:showingPlcHdr/>
              </w:sdtPr>
              <w:sdtEndPr/>
              <w:sdtContent>
                <w:r w:rsidR="0091761E" w:rsidRPr="00F921B1">
                  <w:rPr>
                    <w:rStyle w:val="Platzhaltertext"/>
                  </w:rPr>
                  <w:t>Klicken oder tippen Sie hier, um Text einzugeben.</w:t>
                </w:r>
              </w:sdtContent>
            </w:sdt>
          </w:p>
          <w:p w14:paraId="7A6D829A" w14:textId="77777777" w:rsidR="009A2CCF" w:rsidRPr="009A2CCF" w:rsidRDefault="009A2CCF" w:rsidP="00E65C3D">
            <w:pPr>
              <w:spacing w:after="0"/>
              <w:rPr>
                <w:rFonts w:cs="Arial"/>
              </w:rPr>
            </w:pPr>
            <w:r w:rsidRPr="009A2CCF">
              <w:rPr>
                <w:rFonts w:cs="Arial"/>
              </w:rPr>
              <w:t>Lerngruppe:</w:t>
            </w:r>
            <w:r w:rsidR="00543936">
              <w:rPr>
                <w:rFonts w:cs="Arial"/>
              </w:rPr>
              <w:tab/>
            </w:r>
            <w:r w:rsidR="00543936">
              <w:rPr>
                <w:rFonts w:cs="Arial"/>
              </w:rPr>
              <w:tab/>
            </w:r>
            <w:r w:rsidR="00543936">
              <w:rPr>
                <w:rFonts w:cs="Arial"/>
              </w:rPr>
              <w:tab/>
            </w:r>
            <w:sdt>
              <w:sdtPr>
                <w:rPr>
                  <w:rFonts w:cs="Arial"/>
                </w:rPr>
                <w:id w:val="-643047431"/>
                <w:placeholder>
                  <w:docPart w:val="99DA3ECEE5EF4E9F864ACC30FE3BDCD2"/>
                </w:placeholder>
                <w:showingPlcHdr/>
              </w:sdtPr>
              <w:sdtEndPr/>
              <w:sdtContent/>
            </w:sdt>
            <w:sdt>
              <w:sdtPr>
                <w:rPr>
                  <w:rFonts w:cs="Arial"/>
                </w:rPr>
                <w:id w:val="-1510208671"/>
                <w:placeholder>
                  <w:docPart w:val="5360D15AD8E64DC6A4F31EBD4F7D91C1"/>
                </w:placeholder>
                <w:showingPlcHdr/>
              </w:sdtPr>
              <w:sdtEndPr/>
              <w:sdtContent>
                <w:r w:rsidR="0091761E" w:rsidRPr="00F921B1">
                  <w:rPr>
                    <w:rStyle w:val="Platzhaltertext"/>
                  </w:rPr>
                  <w:t>Klicken oder tippen Sie hier, um Text einzugeben.</w:t>
                </w:r>
              </w:sdtContent>
            </w:sdt>
          </w:p>
          <w:p w14:paraId="56385843" w14:textId="77777777" w:rsidR="009A2CCF" w:rsidRPr="009D17E7" w:rsidRDefault="009A2CCF" w:rsidP="00636F0C">
            <w:pPr>
              <w:spacing w:after="0"/>
              <w:rPr>
                <w:rFonts w:cs="Arial"/>
                <w:strike/>
              </w:rPr>
            </w:pPr>
            <w:r w:rsidRPr="009A2CCF">
              <w:rPr>
                <w:rFonts w:cs="Arial"/>
              </w:rPr>
              <w:t>Anzahl der Schülerinnen</w:t>
            </w:r>
            <w:r w:rsidR="009D17E7">
              <w:rPr>
                <w:rFonts w:cs="Arial"/>
              </w:rPr>
              <w:t xml:space="preserve"> und Schüler</w:t>
            </w:r>
            <w:r w:rsidRPr="009A2CCF">
              <w:rPr>
                <w:rFonts w:cs="Arial"/>
              </w:rPr>
              <w:t>:</w:t>
            </w:r>
            <w:r w:rsidR="00543936">
              <w:rPr>
                <w:rFonts w:cs="Arial"/>
              </w:rPr>
              <w:tab/>
            </w:r>
            <w:sdt>
              <w:sdtPr>
                <w:rPr>
                  <w:rFonts w:cs="Arial"/>
                </w:rPr>
                <w:id w:val="-790661816"/>
                <w:placeholder>
                  <w:docPart w:val="5360D15AD8E64DC6A4F31EBD4F7D91C1"/>
                </w:placeholder>
                <w:showingPlcHdr/>
              </w:sdtPr>
              <w:sdtEndPr/>
              <w:sdtContent>
                <w:r w:rsidR="0091761E" w:rsidRPr="00F921B1">
                  <w:rPr>
                    <w:rStyle w:val="Platzhaltertext"/>
                  </w:rPr>
                  <w:t>Klicken oder tippen Sie hier, um Text einzugeben.</w:t>
                </w:r>
              </w:sdtContent>
            </w:sdt>
            <w:sdt>
              <w:sdtPr>
                <w:rPr>
                  <w:rFonts w:cs="Arial"/>
                </w:rPr>
                <w:id w:val="-1230296815"/>
                <w:placeholder>
                  <w:docPart w:val="35FFAAA940394252B9985F5074FF18E7"/>
                </w:placeholder>
                <w:showingPlcHdr/>
              </w:sdtPr>
              <w:sdtEndPr/>
              <w:sdtContent/>
            </w:sdt>
          </w:p>
          <w:p w14:paraId="4A9EE82B" w14:textId="77777777" w:rsidR="009A2CCF" w:rsidRPr="009A2CCF" w:rsidRDefault="009A2CCF" w:rsidP="009A2CCF">
            <w:pPr>
              <w:spacing w:after="0"/>
              <w:rPr>
                <w:rFonts w:cs="Arial"/>
              </w:rPr>
            </w:pPr>
            <w:r w:rsidRPr="009A2CCF">
              <w:rPr>
                <w:rFonts w:cs="Arial"/>
              </w:rPr>
              <w:t>Raumnummer</w:t>
            </w:r>
            <w:r w:rsidRPr="00543936">
              <w:rPr>
                <w:rFonts w:cs="Arial"/>
                <w:color w:val="FF0000"/>
              </w:rPr>
              <w:t xml:space="preserve"> (ggf. Gebäude/weitere Angaben)</w:t>
            </w:r>
            <w:r w:rsidRPr="009A2CCF">
              <w:rPr>
                <w:rFonts w:cs="Arial"/>
              </w:rPr>
              <w:t>:</w:t>
            </w:r>
            <w:r w:rsidR="00543936">
              <w:rPr>
                <w:rFonts w:cs="Arial"/>
              </w:rPr>
              <w:tab/>
            </w:r>
            <w:r w:rsidR="00543936">
              <w:rPr>
                <w:rFonts w:cs="Arial"/>
              </w:rPr>
              <w:tab/>
            </w:r>
            <w:sdt>
              <w:sdtPr>
                <w:rPr>
                  <w:rFonts w:cs="Arial"/>
                </w:rPr>
                <w:id w:val="1523356739"/>
                <w:placeholder>
                  <w:docPart w:val="D424BB0A831845B08D6677B56760ACF2"/>
                </w:placeholder>
                <w:showingPlcHdr/>
              </w:sdtPr>
              <w:sdtEndPr/>
              <w:sdtContent/>
            </w:sdt>
            <w:sdt>
              <w:sdtPr>
                <w:rPr>
                  <w:rFonts w:cs="Arial"/>
                </w:rPr>
                <w:id w:val="-1619975530"/>
                <w:placeholder>
                  <w:docPart w:val="5360D15AD8E64DC6A4F31EBD4F7D91C1"/>
                </w:placeholder>
                <w:showingPlcHdr/>
              </w:sdtPr>
              <w:sdtEndPr/>
              <w:sdtContent>
                <w:r w:rsidR="0091761E" w:rsidRPr="00F921B1">
                  <w:rPr>
                    <w:rStyle w:val="Platzhaltertext"/>
                  </w:rPr>
                  <w:t>Klicken oder tippen Sie hier, um Text einzugeben.</w:t>
                </w:r>
              </w:sdtContent>
            </w:sdt>
          </w:p>
        </w:tc>
      </w:tr>
      <w:tr w:rsidR="00E65C3D" w:rsidRPr="009A2CCF" w14:paraId="61EAB0E6" w14:textId="77777777" w:rsidTr="00543936">
        <w:tc>
          <w:tcPr>
            <w:tcW w:w="8647" w:type="dxa"/>
            <w:gridSpan w:val="2"/>
            <w:shd w:val="clear" w:color="auto" w:fill="auto"/>
          </w:tcPr>
          <w:p w14:paraId="4D71917F" w14:textId="77777777" w:rsidR="00E65C3D" w:rsidRPr="009A2CCF" w:rsidRDefault="009A2CCF" w:rsidP="00E65C3D">
            <w:pPr>
              <w:spacing w:after="0"/>
              <w:rPr>
                <w:rFonts w:cs="Arial"/>
              </w:rPr>
            </w:pPr>
            <w:r>
              <w:rPr>
                <w:rFonts w:cs="Arial"/>
              </w:rPr>
              <w:t xml:space="preserve">Anwesende: </w:t>
            </w:r>
            <w:r w:rsidRPr="00292C8C">
              <w:rPr>
                <w:rFonts w:cs="Arial"/>
                <w:b/>
                <w:color w:val="FF0000"/>
              </w:rPr>
              <w:t>(N</w:t>
            </w:r>
            <w:r w:rsidR="005C509D" w:rsidRPr="00292C8C">
              <w:rPr>
                <w:rFonts w:cs="Arial"/>
                <w:b/>
                <w:color w:val="FF0000"/>
              </w:rPr>
              <w:t>icht</w:t>
            </w:r>
            <w:r w:rsidRPr="00292C8C">
              <w:rPr>
                <w:rFonts w:cs="Arial"/>
                <w:b/>
                <w:color w:val="FF0000"/>
              </w:rPr>
              <w:t>z</w:t>
            </w:r>
            <w:r w:rsidR="005C509D" w:rsidRPr="00292C8C">
              <w:rPr>
                <w:rFonts w:cs="Arial"/>
                <w:b/>
                <w:color w:val="FF0000"/>
              </w:rPr>
              <w:t xml:space="preserve">utreffendes </w:t>
            </w:r>
            <w:r w:rsidR="00292C8C" w:rsidRPr="00292C8C">
              <w:rPr>
                <w:rFonts w:cs="Arial"/>
                <w:b/>
                <w:color w:val="FF0000"/>
              </w:rPr>
              <w:t>löschen</w:t>
            </w:r>
            <w:r w:rsidRPr="00292C8C">
              <w:rPr>
                <w:rFonts w:cs="Arial"/>
                <w:b/>
                <w:color w:val="FF0000"/>
              </w:rPr>
              <w:t>; Namen ohne Dienstgrade</w:t>
            </w:r>
            <w:r w:rsidR="005C509D" w:rsidRPr="00292C8C">
              <w:rPr>
                <w:rFonts w:cs="Arial"/>
                <w:b/>
                <w:color w:val="FF0000"/>
              </w:rPr>
              <w:t>)</w:t>
            </w:r>
          </w:p>
          <w:p w14:paraId="18E798F2" w14:textId="77777777" w:rsidR="00E65C3D" w:rsidRPr="009A2CCF" w:rsidRDefault="00E65C3D" w:rsidP="00E65C3D">
            <w:pPr>
              <w:spacing w:after="0"/>
              <w:rPr>
                <w:rFonts w:cs="Arial"/>
              </w:rPr>
            </w:pPr>
            <w:r w:rsidRPr="009A2CCF">
              <w:rPr>
                <w:rFonts w:cs="Arial"/>
              </w:rPr>
              <w:t>Prüfungsvorsitzende/r:</w:t>
            </w:r>
            <w:r w:rsidRPr="009A2CCF">
              <w:rPr>
                <w:rFonts w:cs="Arial"/>
              </w:rPr>
              <w:tab/>
              <w:t xml:space="preserve"> </w:t>
            </w:r>
            <w:r w:rsidRPr="009A2CCF">
              <w:rPr>
                <w:rFonts w:cs="Arial"/>
              </w:rPr>
              <w:tab/>
            </w:r>
            <w:sdt>
              <w:sdtPr>
                <w:rPr>
                  <w:rFonts w:cs="Arial"/>
                </w:rPr>
                <w:id w:val="-504202953"/>
                <w:placeholder>
                  <w:docPart w:val="CB8400C3749E48BD86F1D3067EEB7928"/>
                </w:placeholder>
                <w:showingPlcHdr/>
              </w:sdtPr>
              <w:sdtEndPr/>
              <w:sdtContent/>
            </w:sdt>
            <w:sdt>
              <w:sdtPr>
                <w:rPr>
                  <w:rFonts w:cs="Arial"/>
                </w:rPr>
                <w:id w:val="861169128"/>
                <w:placeholder>
                  <w:docPart w:val="5360D15AD8E64DC6A4F31EBD4F7D91C1"/>
                </w:placeholder>
                <w:showingPlcHdr/>
              </w:sdtPr>
              <w:sdtEndPr/>
              <w:sdtContent>
                <w:r w:rsidR="0091761E" w:rsidRPr="00F921B1">
                  <w:rPr>
                    <w:rStyle w:val="Platzhaltertext"/>
                  </w:rPr>
                  <w:t>Klicken oder tippen Sie hier, um Text einzugeben.</w:t>
                </w:r>
              </w:sdtContent>
            </w:sdt>
          </w:p>
          <w:p w14:paraId="07E32D4C" w14:textId="77777777" w:rsidR="00E65C3D" w:rsidRPr="009A2CCF" w:rsidRDefault="005C509D" w:rsidP="00E65C3D">
            <w:pPr>
              <w:spacing w:after="0"/>
              <w:rPr>
                <w:rFonts w:cs="Arial"/>
              </w:rPr>
            </w:pPr>
            <w:r w:rsidRPr="009A2CCF">
              <w:rPr>
                <w:rFonts w:cs="Arial"/>
              </w:rPr>
              <w:t xml:space="preserve">Ausbilder/in </w:t>
            </w:r>
            <w:r w:rsidR="00BF19C9">
              <w:rPr>
                <w:rFonts w:cs="Arial"/>
              </w:rPr>
              <w:t xml:space="preserve">im </w:t>
            </w:r>
            <w:r w:rsidRPr="009A2CCF">
              <w:rPr>
                <w:rFonts w:cs="Arial"/>
              </w:rPr>
              <w:t>Fach 1 / im Modul</w:t>
            </w:r>
            <w:r w:rsidR="00E65C3D" w:rsidRPr="009A2CCF">
              <w:rPr>
                <w:rFonts w:cs="Arial"/>
              </w:rPr>
              <w:t>:</w:t>
            </w:r>
            <w:r w:rsidR="00E65C3D" w:rsidRPr="009A2CCF">
              <w:rPr>
                <w:rFonts w:cs="Arial"/>
              </w:rPr>
              <w:tab/>
            </w:r>
            <w:sdt>
              <w:sdtPr>
                <w:rPr>
                  <w:rFonts w:cs="Arial"/>
                </w:rPr>
                <w:id w:val="1698581047"/>
                <w:placeholder>
                  <w:docPart w:val="C8873CB4343C4C9B8F83FFE62CD5E6DF"/>
                </w:placeholder>
                <w:showingPlcHdr/>
              </w:sdtPr>
              <w:sdtEndPr/>
              <w:sdtContent/>
            </w:sdt>
            <w:sdt>
              <w:sdtPr>
                <w:rPr>
                  <w:rFonts w:cs="Arial"/>
                </w:rPr>
                <w:id w:val="-1391498080"/>
                <w:placeholder>
                  <w:docPart w:val="5360D15AD8E64DC6A4F31EBD4F7D91C1"/>
                </w:placeholder>
                <w:showingPlcHdr/>
              </w:sdtPr>
              <w:sdtEndPr/>
              <w:sdtContent>
                <w:r w:rsidR="0091761E" w:rsidRPr="00F921B1">
                  <w:rPr>
                    <w:rStyle w:val="Platzhaltertext"/>
                  </w:rPr>
                  <w:t>Klicken oder tippen Sie hier, um Text einzugeben.</w:t>
                </w:r>
              </w:sdtContent>
            </w:sdt>
          </w:p>
          <w:p w14:paraId="314D649F" w14:textId="77777777" w:rsidR="00E65C3D" w:rsidRPr="009A2CCF" w:rsidRDefault="005C509D" w:rsidP="00E65C3D">
            <w:pPr>
              <w:spacing w:after="0"/>
              <w:rPr>
                <w:rFonts w:cs="Arial"/>
              </w:rPr>
            </w:pPr>
            <w:r w:rsidRPr="009A2CCF">
              <w:rPr>
                <w:rFonts w:cs="Arial"/>
              </w:rPr>
              <w:t xml:space="preserve">Ausbilder/in </w:t>
            </w:r>
            <w:r w:rsidR="00BF19C9">
              <w:rPr>
                <w:rFonts w:cs="Arial"/>
              </w:rPr>
              <w:t xml:space="preserve">im </w:t>
            </w:r>
            <w:r w:rsidRPr="009A2CCF">
              <w:rPr>
                <w:rFonts w:cs="Arial"/>
              </w:rPr>
              <w:t>Fach 2 / im Modul</w:t>
            </w:r>
            <w:r w:rsidR="00E65C3D" w:rsidRPr="009A2CCF">
              <w:rPr>
                <w:rFonts w:cs="Arial"/>
              </w:rPr>
              <w:t>:</w:t>
            </w:r>
            <w:r w:rsidR="00E65C3D" w:rsidRPr="009A2CCF">
              <w:rPr>
                <w:rFonts w:cs="Arial"/>
              </w:rPr>
              <w:tab/>
            </w:r>
            <w:sdt>
              <w:sdtPr>
                <w:rPr>
                  <w:rFonts w:cs="Arial"/>
                </w:rPr>
                <w:id w:val="-773018072"/>
                <w:placeholder>
                  <w:docPart w:val="34696F8725B247E5B1DA30CA7E6160F5"/>
                </w:placeholder>
                <w:showingPlcHdr/>
              </w:sdtPr>
              <w:sdtEndPr/>
              <w:sdtContent/>
            </w:sdt>
            <w:sdt>
              <w:sdtPr>
                <w:rPr>
                  <w:rFonts w:cs="Arial"/>
                </w:rPr>
                <w:id w:val="-1942905429"/>
                <w:placeholder>
                  <w:docPart w:val="5360D15AD8E64DC6A4F31EBD4F7D91C1"/>
                </w:placeholder>
                <w:showingPlcHdr/>
              </w:sdtPr>
              <w:sdtEndPr/>
              <w:sdtContent>
                <w:r w:rsidR="0091761E" w:rsidRPr="00F921B1">
                  <w:rPr>
                    <w:rStyle w:val="Platzhaltertext"/>
                  </w:rPr>
                  <w:t>Klicken oder tippen Sie hier, um Text einzugeben.</w:t>
                </w:r>
              </w:sdtContent>
            </w:sdt>
          </w:p>
          <w:p w14:paraId="011A0174" w14:textId="77777777" w:rsidR="00E65C3D" w:rsidRPr="009A2CCF" w:rsidRDefault="00E65C3D" w:rsidP="00E65C3D">
            <w:pPr>
              <w:spacing w:after="0"/>
              <w:rPr>
                <w:rFonts w:cs="Arial"/>
              </w:rPr>
            </w:pPr>
            <w:r w:rsidRPr="009A2CCF">
              <w:rPr>
                <w:rFonts w:cs="Arial"/>
              </w:rPr>
              <w:t>Schulleiter/in:</w:t>
            </w:r>
            <w:r w:rsidRPr="009A2CCF">
              <w:rPr>
                <w:rFonts w:cs="Arial"/>
              </w:rPr>
              <w:tab/>
            </w:r>
            <w:r w:rsidRPr="009A2CCF">
              <w:rPr>
                <w:rFonts w:cs="Arial"/>
              </w:rPr>
              <w:tab/>
            </w:r>
            <w:r w:rsidRPr="009A2CCF">
              <w:rPr>
                <w:rFonts w:cs="Arial"/>
              </w:rPr>
              <w:tab/>
            </w:r>
            <w:r w:rsidR="009A2CCF">
              <w:rPr>
                <w:rFonts w:cs="Arial"/>
              </w:rPr>
              <w:tab/>
            </w:r>
            <w:sdt>
              <w:sdtPr>
                <w:rPr>
                  <w:rFonts w:cs="Arial"/>
                </w:rPr>
                <w:id w:val="-455721352"/>
                <w:placeholder>
                  <w:docPart w:val="9F41F15D7D8A4F38B22F29BFF37C8B0D"/>
                </w:placeholder>
                <w:showingPlcHdr/>
              </w:sdtPr>
              <w:sdtEndPr/>
              <w:sdtContent/>
            </w:sdt>
            <w:sdt>
              <w:sdtPr>
                <w:rPr>
                  <w:rFonts w:cs="Arial"/>
                </w:rPr>
                <w:id w:val="304128167"/>
                <w:placeholder>
                  <w:docPart w:val="5360D15AD8E64DC6A4F31EBD4F7D91C1"/>
                </w:placeholder>
                <w:showingPlcHdr/>
              </w:sdtPr>
              <w:sdtEndPr/>
              <w:sdtContent>
                <w:r w:rsidR="0091761E" w:rsidRPr="00F921B1">
                  <w:rPr>
                    <w:rStyle w:val="Platzhaltertext"/>
                  </w:rPr>
                  <w:t>Klicken oder tippen Sie hier, um Text einzugeben.</w:t>
                </w:r>
              </w:sdtContent>
            </w:sdt>
          </w:p>
          <w:p w14:paraId="5DB682E0" w14:textId="77777777" w:rsidR="005C509D" w:rsidRPr="009A2CCF" w:rsidRDefault="005C509D" w:rsidP="00E65C3D">
            <w:pPr>
              <w:spacing w:after="0"/>
              <w:rPr>
                <w:rFonts w:cs="Arial"/>
              </w:rPr>
            </w:pPr>
            <w:r w:rsidRPr="009A2CCF">
              <w:rPr>
                <w:rFonts w:cs="Arial"/>
              </w:rPr>
              <w:t>Lehrkraft des Vertrauens:</w:t>
            </w:r>
            <w:r w:rsidRPr="009A2CCF">
              <w:rPr>
                <w:rFonts w:cs="Arial"/>
              </w:rPr>
              <w:tab/>
            </w:r>
            <w:r w:rsidR="009A2CCF">
              <w:rPr>
                <w:rFonts w:cs="Arial"/>
              </w:rPr>
              <w:tab/>
            </w:r>
            <w:sdt>
              <w:sdtPr>
                <w:rPr>
                  <w:rFonts w:cs="Arial"/>
                </w:rPr>
                <w:id w:val="1014580266"/>
                <w:placeholder>
                  <w:docPart w:val="F1A737B947854EDFBF97FF4458CD475F"/>
                </w:placeholder>
                <w:showingPlcHdr/>
              </w:sdtPr>
              <w:sdtEndPr/>
              <w:sdtContent/>
            </w:sdt>
            <w:sdt>
              <w:sdtPr>
                <w:rPr>
                  <w:rFonts w:cs="Arial"/>
                </w:rPr>
                <w:id w:val="-1715806837"/>
                <w:placeholder>
                  <w:docPart w:val="5360D15AD8E64DC6A4F31EBD4F7D91C1"/>
                </w:placeholder>
                <w:showingPlcHdr/>
              </w:sdtPr>
              <w:sdtEndPr/>
              <w:sdtContent>
                <w:r w:rsidR="0091761E" w:rsidRPr="00F921B1">
                  <w:rPr>
                    <w:rStyle w:val="Platzhaltertext"/>
                  </w:rPr>
                  <w:t>Klicken oder tippen Sie hier, um Text einzugeben.</w:t>
                </w:r>
              </w:sdtContent>
            </w:sdt>
          </w:p>
          <w:p w14:paraId="3DC7AD02" w14:textId="77777777" w:rsidR="005C509D" w:rsidRPr="009A2CCF" w:rsidRDefault="005C509D" w:rsidP="00E65C3D">
            <w:pPr>
              <w:spacing w:after="0"/>
              <w:rPr>
                <w:rFonts w:cs="Arial"/>
              </w:rPr>
            </w:pPr>
            <w:r w:rsidRPr="009A2CCF">
              <w:rPr>
                <w:rFonts w:cs="Arial"/>
              </w:rPr>
              <w:t>Mentor/in:</w:t>
            </w:r>
            <w:r w:rsidRPr="009A2CCF">
              <w:rPr>
                <w:rFonts w:cs="Arial"/>
              </w:rPr>
              <w:tab/>
            </w:r>
            <w:r w:rsidRPr="009A2CCF">
              <w:rPr>
                <w:rFonts w:cs="Arial"/>
              </w:rPr>
              <w:tab/>
            </w:r>
            <w:r w:rsidRPr="009A2CCF">
              <w:rPr>
                <w:rFonts w:cs="Arial"/>
              </w:rPr>
              <w:tab/>
            </w:r>
            <w:r w:rsidR="009A2CCF">
              <w:rPr>
                <w:rFonts w:cs="Arial"/>
              </w:rPr>
              <w:tab/>
            </w:r>
            <w:sdt>
              <w:sdtPr>
                <w:rPr>
                  <w:rFonts w:cs="Arial"/>
                </w:rPr>
                <w:id w:val="1802655232"/>
                <w:placeholder>
                  <w:docPart w:val="136C113D4A5B4138A0ABC9CFC59C5D64"/>
                </w:placeholder>
                <w:showingPlcHdr/>
              </w:sdtPr>
              <w:sdtEndPr/>
              <w:sdtContent/>
            </w:sdt>
            <w:sdt>
              <w:sdtPr>
                <w:rPr>
                  <w:rFonts w:cs="Arial"/>
                </w:rPr>
                <w:id w:val="2065376052"/>
                <w:placeholder>
                  <w:docPart w:val="5360D15AD8E64DC6A4F31EBD4F7D91C1"/>
                </w:placeholder>
                <w:showingPlcHdr/>
              </w:sdtPr>
              <w:sdtEndPr/>
              <w:sdtContent>
                <w:r w:rsidR="0091761E" w:rsidRPr="00F921B1">
                  <w:rPr>
                    <w:rStyle w:val="Platzhaltertext"/>
                  </w:rPr>
                  <w:t>Klicken oder tippen Sie hier, um Text einzugeben.</w:t>
                </w:r>
              </w:sdtContent>
            </w:sdt>
          </w:p>
          <w:p w14:paraId="3044FEAB" w14:textId="77777777" w:rsidR="00E65C3D" w:rsidRPr="009A2CCF" w:rsidRDefault="005C509D" w:rsidP="009A2CCF">
            <w:pPr>
              <w:spacing w:after="0"/>
              <w:rPr>
                <w:rFonts w:cs="Arial"/>
              </w:rPr>
            </w:pPr>
            <w:r w:rsidRPr="009A2CCF">
              <w:rPr>
                <w:rFonts w:cs="Arial"/>
              </w:rPr>
              <w:t>Gäste:</w:t>
            </w:r>
            <w:r w:rsidRPr="009A2CCF">
              <w:rPr>
                <w:rFonts w:cs="Arial"/>
              </w:rPr>
              <w:tab/>
            </w:r>
            <w:r w:rsidRPr="009A2CCF">
              <w:rPr>
                <w:rFonts w:cs="Arial"/>
              </w:rPr>
              <w:tab/>
            </w:r>
            <w:r w:rsidRPr="009A2CCF">
              <w:rPr>
                <w:rFonts w:cs="Arial"/>
              </w:rPr>
              <w:tab/>
            </w:r>
            <w:r w:rsidRPr="009A2CCF">
              <w:rPr>
                <w:rFonts w:cs="Arial"/>
              </w:rPr>
              <w:tab/>
            </w:r>
            <w:r w:rsidR="009A2CCF">
              <w:rPr>
                <w:rFonts w:cs="Arial"/>
              </w:rPr>
              <w:tab/>
            </w:r>
            <w:sdt>
              <w:sdtPr>
                <w:rPr>
                  <w:rFonts w:cs="Arial"/>
                </w:rPr>
                <w:id w:val="-8069572"/>
                <w:placeholder>
                  <w:docPart w:val="7FAFF1D842744F8CAD367505B4882064"/>
                </w:placeholder>
                <w:showingPlcHdr/>
              </w:sdtPr>
              <w:sdtEndPr/>
              <w:sdtContent/>
            </w:sdt>
            <w:sdt>
              <w:sdtPr>
                <w:rPr>
                  <w:rFonts w:cs="Arial"/>
                </w:rPr>
                <w:id w:val="-566886437"/>
                <w:placeholder>
                  <w:docPart w:val="5360D15AD8E64DC6A4F31EBD4F7D91C1"/>
                </w:placeholder>
                <w:showingPlcHdr/>
              </w:sdtPr>
              <w:sdtEndPr/>
              <w:sdtContent>
                <w:r w:rsidR="0091761E" w:rsidRPr="00F921B1">
                  <w:rPr>
                    <w:rStyle w:val="Platzhaltertext"/>
                  </w:rPr>
                  <w:t>Klicken oder tippen Sie hier, um Text einzugeben.</w:t>
                </w:r>
              </w:sdtContent>
            </w:sdt>
          </w:p>
        </w:tc>
      </w:tr>
      <w:tr w:rsidR="00E65C3D" w:rsidRPr="009A2CCF" w14:paraId="6CE34108" w14:textId="77777777" w:rsidTr="00543936">
        <w:tc>
          <w:tcPr>
            <w:tcW w:w="8647" w:type="dxa"/>
            <w:gridSpan w:val="2"/>
            <w:shd w:val="clear" w:color="auto" w:fill="auto"/>
          </w:tcPr>
          <w:p w14:paraId="03914C0A" w14:textId="77777777" w:rsidR="00E65C3D" w:rsidRPr="00292C8C" w:rsidRDefault="005C509D" w:rsidP="00E65C3D">
            <w:pPr>
              <w:spacing w:after="0"/>
              <w:rPr>
                <w:rFonts w:cs="Arial"/>
                <w:b/>
                <w:color w:val="FF0000"/>
              </w:rPr>
            </w:pPr>
            <w:r w:rsidRPr="00292C8C">
              <w:rPr>
                <w:rFonts w:cs="Arial"/>
                <w:b/>
                <w:color w:val="FF0000"/>
              </w:rPr>
              <w:t>(Nur bei Examensentwürfen!</w:t>
            </w:r>
            <w:r w:rsidR="009A2CCF" w:rsidRPr="00292C8C">
              <w:rPr>
                <w:rFonts w:cs="Arial"/>
                <w:b/>
                <w:color w:val="FF0000"/>
              </w:rPr>
              <w:t xml:space="preserve"> Bei UB Zeile streichen</w:t>
            </w:r>
            <w:r w:rsidRPr="00292C8C">
              <w:rPr>
                <w:rFonts w:cs="Arial"/>
                <w:b/>
                <w:color w:val="FF0000"/>
              </w:rPr>
              <w:t>)</w:t>
            </w:r>
          </w:p>
          <w:p w14:paraId="781EBEFF" w14:textId="77777777" w:rsidR="00E65C3D" w:rsidRPr="009A2CCF" w:rsidRDefault="00E65C3D" w:rsidP="00E65C3D">
            <w:pPr>
              <w:spacing w:after="0"/>
              <w:rPr>
                <w:rFonts w:cs="Arial"/>
              </w:rPr>
            </w:pPr>
            <w:r w:rsidRPr="0078201F">
              <w:rPr>
                <w:rFonts w:cs="Arial"/>
              </w:rPr>
              <w:t>Versi</w:t>
            </w:r>
            <w:r w:rsidR="001A700A">
              <w:rPr>
                <w:rFonts w:cs="Arial"/>
              </w:rPr>
              <w:t>cherung nach HLbGDV § 50, Abs.</w:t>
            </w:r>
            <w:r w:rsidR="0078201F" w:rsidRPr="0078201F">
              <w:rPr>
                <w:rFonts w:cs="Arial"/>
              </w:rPr>
              <w:t>11</w:t>
            </w:r>
            <w:r w:rsidRPr="0078201F">
              <w:rPr>
                <w:rFonts w:cs="Arial"/>
              </w:rPr>
              <w:t xml:space="preserve"> in Verbindung mit § 26 HLbG</w:t>
            </w:r>
            <w:r w:rsidRPr="009A2CCF">
              <w:rPr>
                <w:rFonts w:cs="Arial"/>
              </w:rPr>
              <w:t xml:space="preserve"> </w:t>
            </w:r>
          </w:p>
          <w:p w14:paraId="4E9232A6" w14:textId="77777777" w:rsidR="00E65C3D" w:rsidRPr="009A2CCF" w:rsidRDefault="00E65C3D" w:rsidP="00E65C3D">
            <w:pPr>
              <w:spacing w:after="0"/>
              <w:rPr>
                <w:rFonts w:cs="Arial"/>
              </w:rPr>
            </w:pPr>
          </w:p>
          <w:p w14:paraId="59ADE770" w14:textId="77777777" w:rsidR="00E65C3D" w:rsidRDefault="00E65C3D" w:rsidP="009A2CCF">
            <w:pPr>
              <w:spacing w:after="120"/>
              <w:rPr>
                <w:rFonts w:cs="Arial"/>
              </w:rPr>
            </w:pPr>
            <w:r w:rsidRPr="009A2CCF">
              <w:rPr>
                <w:rFonts w:cs="Arial"/>
              </w:rPr>
              <w:t>Hiermit versichere ich, dass ich diesen Lehrprobenentwurf selbstständig verfasst, keine anderen als die angegebenen Hilfsmittel verwendet und sämtliche Stellen, die anderen benutzten Druck- oder digitalisierten Werken im Wortlaut oder dem Sinn nach entnommen sind, in jedem einzelnen Fall unter Angabe der Quelle kenntlich gemacht habe. Diese Versicherung umfasst auch Zeichnungen, Skizzen, Notenbeispiele sowie bildliche und sonstige Darstellungen.</w:t>
            </w:r>
          </w:p>
          <w:p w14:paraId="7F94AB6B" w14:textId="77777777" w:rsidR="00543936" w:rsidRPr="009A2CCF" w:rsidRDefault="00543936" w:rsidP="009A2CCF">
            <w:pPr>
              <w:spacing w:after="120"/>
              <w:rPr>
                <w:rFonts w:cs="Arial"/>
              </w:rPr>
            </w:pPr>
          </w:p>
          <w:p w14:paraId="0581321E" w14:textId="77777777" w:rsidR="001A700A" w:rsidRDefault="00E65C3D" w:rsidP="00E65C3D">
            <w:pPr>
              <w:spacing w:after="0"/>
              <w:rPr>
                <w:rFonts w:cs="Arial"/>
              </w:rPr>
            </w:pPr>
            <w:r w:rsidRPr="009A2CCF">
              <w:rPr>
                <w:rFonts w:cs="Arial"/>
              </w:rPr>
              <w:t>Datum</w:t>
            </w:r>
            <w:r w:rsidR="00543936">
              <w:rPr>
                <w:rFonts w:cs="Arial"/>
              </w:rPr>
              <w:t xml:space="preserve">: </w:t>
            </w:r>
            <w:sdt>
              <w:sdtPr>
                <w:rPr>
                  <w:rFonts w:cs="Arial"/>
                </w:rPr>
                <w:id w:val="1381053587"/>
                <w:placeholder>
                  <w:docPart w:val="9359022D3FDD43138F7D1350C2F7E034"/>
                </w:placeholder>
                <w:showingPlcHdr/>
                <w:date>
                  <w:dateFormat w:val="dd.MM.yyyy"/>
                  <w:lid w:val="de-DE"/>
                  <w:storeMappedDataAs w:val="dateTime"/>
                  <w:calendar w:val="gregorian"/>
                </w:date>
              </w:sdtPr>
              <w:sdtEndPr/>
              <w:sdtContent>
                <w:r w:rsidR="00543936" w:rsidRPr="00450617">
                  <w:rPr>
                    <w:rStyle w:val="Platzhaltertext"/>
                  </w:rPr>
                  <w:t>Klicken oder tippen Sie, um ein Datum einzugeben.</w:t>
                </w:r>
              </w:sdtContent>
            </w:sdt>
            <w:r w:rsidR="001A700A">
              <w:rPr>
                <w:rFonts w:cs="Arial"/>
              </w:rPr>
              <w:tab/>
            </w:r>
          </w:p>
          <w:p w14:paraId="486C6152" w14:textId="77777777" w:rsidR="00E65C3D" w:rsidRPr="009A2CCF" w:rsidRDefault="00E65C3D" w:rsidP="00E65C3D">
            <w:pPr>
              <w:spacing w:after="0"/>
              <w:rPr>
                <w:rFonts w:cs="Arial"/>
              </w:rPr>
            </w:pPr>
            <w:r w:rsidRPr="009A2CCF">
              <w:rPr>
                <w:rFonts w:cs="Arial"/>
              </w:rPr>
              <w:t>Originalunterschrift:</w:t>
            </w:r>
          </w:p>
          <w:p w14:paraId="00DE5804" w14:textId="77777777" w:rsidR="00E65C3D" w:rsidRPr="009A2CCF" w:rsidRDefault="00E65C3D" w:rsidP="00E65C3D">
            <w:pPr>
              <w:spacing w:after="0"/>
              <w:rPr>
                <w:rFonts w:cs="Arial"/>
              </w:rPr>
            </w:pPr>
          </w:p>
        </w:tc>
      </w:tr>
    </w:tbl>
    <w:p w14:paraId="6542B6DB" w14:textId="77777777" w:rsidR="00543936" w:rsidRDefault="00543936">
      <w:pPr>
        <w:rPr>
          <w:rFonts w:cs="Arial"/>
          <w:b/>
          <w:sz w:val="24"/>
          <w:szCs w:val="24"/>
        </w:rPr>
        <w:sectPr w:rsidR="00543936" w:rsidSect="00AE3633">
          <w:headerReference w:type="even" r:id="rId11"/>
          <w:headerReference w:type="default" r:id="rId12"/>
          <w:footerReference w:type="even" r:id="rId13"/>
          <w:footerReference w:type="default" r:id="rId14"/>
          <w:headerReference w:type="first" r:id="rId15"/>
          <w:footerReference w:type="first" r:id="rId16"/>
          <w:pgSz w:w="11906" w:h="16838"/>
          <w:pgMar w:top="1134" w:right="1701" w:bottom="1134" w:left="1701" w:header="709" w:footer="709" w:gutter="0"/>
          <w:pgNumType w:start="0"/>
          <w:cols w:space="708"/>
          <w:docGrid w:linePitch="360"/>
        </w:sectPr>
      </w:pPr>
    </w:p>
    <w:p w14:paraId="4B6DEAF7" w14:textId="77777777" w:rsidR="003D7AE0" w:rsidRPr="00543936" w:rsidRDefault="003D7AE0" w:rsidP="00543936">
      <w:pPr>
        <w:pStyle w:val="berschrift1"/>
      </w:pPr>
      <w:r w:rsidRPr="00543936">
        <w:lastRenderedPageBreak/>
        <w:t>Didaktisches Zentrum</w:t>
      </w:r>
    </w:p>
    <w:p w14:paraId="52DBE5CA" w14:textId="77777777" w:rsidR="003D7AE0" w:rsidRPr="00234820" w:rsidRDefault="003D7AE0" w:rsidP="00543936">
      <w:pPr>
        <w:spacing w:after="0" w:line="360" w:lineRule="auto"/>
        <w:rPr>
          <w:rFonts w:cs="Arial"/>
        </w:rPr>
      </w:pPr>
      <w:r w:rsidRPr="00234820">
        <w:rPr>
          <w:rFonts w:cs="Arial"/>
        </w:rPr>
        <w:t>Text</w:t>
      </w:r>
    </w:p>
    <w:p w14:paraId="590B4AFA" w14:textId="77777777" w:rsidR="003D7AE0" w:rsidRPr="00234820" w:rsidRDefault="00292C8C" w:rsidP="00543936">
      <w:pPr>
        <w:pStyle w:val="berschrift1"/>
      </w:pPr>
      <w:r>
        <w:t xml:space="preserve">Lernausgangslage </w:t>
      </w:r>
    </w:p>
    <w:p w14:paraId="2148356F" w14:textId="77777777" w:rsidR="003D7AE0" w:rsidRPr="00AC60E7" w:rsidRDefault="009D17E7" w:rsidP="00543936">
      <w:pPr>
        <w:spacing w:after="0" w:line="360" w:lineRule="auto"/>
        <w:rPr>
          <w:rFonts w:cs="Arial"/>
          <w:b/>
        </w:rPr>
      </w:pPr>
      <w:r w:rsidRPr="00F66C57">
        <w:rPr>
          <w:rFonts w:cs="Arial"/>
          <w:b/>
        </w:rPr>
        <w:t>Analyse der Lerngruppe</w:t>
      </w:r>
      <w:r w:rsidR="00AC60E7">
        <w:rPr>
          <w:rFonts w:cs="Arial"/>
          <w:b/>
        </w:rPr>
        <w:t xml:space="preserve">: </w:t>
      </w:r>
      <w:r w:rsidR="003D7AE0" w:rsidRPr="00234820">
        <w:rPr>
          <w:rFonts w:cs="Arial"/>
        </w:rPr>
        <w:t>Text</w:t>
      </w:r>
    </w:p>
    <w:p w14:paraId="6A36AA47" w14:textId="77777777" w:rsidR="009D17E7" w:rsidRPr="00AC60E7" w:rsidRDefault="009D17E7" w:rsidP="00543936">
      <w:pPr>
        <w:spacing w:after="0" w:line="360" w:lineRule="auto"/>
        <w:rPr>
          <w:rFonts w:cs="Arial"/>
          <w:b/>
        </w:rPr>
      </w:pPr>
      <w:r w:rsidRPr="00F66C57">
        <w:rPr>
          <w:rFonts w:cs="Arial"/>
          <w:b/>
        </w:rPr>
        <w:t>Lernstand</w:t>
      </w:r>
      <w:r w:rsidR="00AC60E7">
        <w:rPr>
          <w:rFonts w:cs="Arial"/>
          <w:b/>
        </w:rPr>
        <w:t xml:space="preserve">: </w:t>
      </w:r>
      <w:r>
        <w:rPr>
          <w:rFonts w:cs="Arial"/>
        </w:rPr>
        <w:t>Text</w:t>
      </w:r>
    </w:p>
    <w:p w14:paraId="4E2F6685" w14:textId="77777777" w:rsidR="009D17E7" w:rsidRPr="00F66C57" w:rsidRDefault="003D7AE0" w:rsidP="00543936">
      <w:pPr>
        <w:pStyle w:val="berschrift1"/>
      </w:pPr>
      <w:r w:rsidRPr="00F66C57">
        <w:t>Didaktische Analyse</w:t>
      </w:r>
      <w:r w:rsidR="00292C8C" w:rsidRPr="00F66C57">
        <w:t xml:space="preserve"> </w:t>
      </w:r>
    </w:p>
    <w:p w14:paraId="0B7CD868" w14:textId="77777777" w:rsidR="003D7AE0" w:rsidRPr="00F66C57" w:rsidRDefault="00EA5DFD" w:rsidP="00AC60E7">
      <w:pPr>
        <w:pStyle w:val="berschrift1"/>
        <w:numPr>
          <w:ilvl w:val="0"/>
          <w:numId w:val="0"/>
        </w:numPr>
        <w:spacing w:before="0"/>
      </w:pPr>
      <w:r w:rsidRPr="00AE1E31">
        <w:t>Die Stunde im K</w:t>
      </w:r>
      <w:r w:rsidR="00F66C57" w:rsidRPr="00AE1E31">
        <w:t xml:space="preserve">ontext der Reihe (1.HS) / </w:t>
      </w:r>
      <w:r w:rsidR="009D17E7" w:rsidRPr="00AE1E31">
        <w:t>Didaktik der Reihe</w:t>
      </w:r>
      <w:r w:rsidR="00F66C57" w:rsidRPr="00AE1E31">
        <w:t xml:space="preserve"> (ab 2.HS)</w:t>
      </w:r>
      <w:r w:rsidR="00AC60E7" w:rsidRPr="00AE1E31">
        <w:t xml:space="preserve">: </w:t>
      </w:r>
      <w:r w:rsidR="003D7AE0" w:rsidRPr="00AE1E31">
        <w:rPr>
          <w:b w:val="0"/>
        </w:rPr>
        <w:t>Text</w:t>
      </w:r>
    </w:p>
    <w:p w14:paraId="4F86CA53" w14:textId="77777777" w:rsidR="009D17E7" w:rsidRPr="00AC60E7" w:rsidRDefault="009D17E7" w:rsidP="00543936">
      <w:pPr>
        <w:spacing w:after="0" w:line="360" w:lineRule="auto"/>
        <w:rPr>
          <w:rFonts w:cs="Arial"/>
          <w:b/>
        </w:rPr>
      </w:pPr>
      <w:r w:rsidRPr="00F66C57">
        <w:rPr>
          <w:rFonts w:cs="Arial"/>
          <w:b/>
        </w:rPr>
        <w:t>Didaktik der Stunde</w:t>
      </w:r>
      <w:r w:rsidR="00AC60E7">
        <w:rPr>
          <w:rFonts w:cs="Arial"/>
          <w:b/>
        </w:rPr>
        <w:t xml:space="preserve">: </w:t>
      </w:r>
      <w:r w:rsidRPr="00F66C57">
        <w:rPr>
          <w:rFonts w:cs="Arial"/>
        </w:rPr>
        <w:t>Text</w:t>
      </w:r>
    </w:p>
    <w:p w14:paraId="010CA301" w14:textId="77777777" w:rsidR="009D17E7" w:rsidRPr="00AC60E7" w:rsidRDefault="009D17E7" w:rsidP="00543936">
      <w:pPr>
        <w:spacing w:after="0" w:line="360" w:lineRule="auto"/>
        <w:rPr>
          <w:rFonts w:cs="Arial"/>
          <w:b/>
        </w:rPr>
      </w:pPr>
      <w:r w:rsidRPr="00F66C57">
        <w:rPr>
          <w:rFonts w:cs="Arial"/>
        </w:rPr>
        <w:t xml:space="preserve">[ggf.] </w:t>
      </w:r>
      <w:r w:rsidRPr="00F66C57">
        <w:rPr>
          <w:rFonts w:cs="Arial"/>
          <w:b/>
        </w:rPr>
        <w:t>Materialanalyse</w:t>
      </w:r>
      <w:r w:rsidR="00AC60E7">
        <w:rPr>
          <w:rFonts w:cs="Arial"/>
          <w:b/>
        </w:rPr>
        <w:t xml:space="preserve">: </w:t>
      </w:r>
      <w:r w:rsidRPr="00F66C57">
        <w:rPr>
          <w:rFonts w:cs="Arial"/>
        </w:rPr>
        <w:t>Text</w:t>
      </w:r>
    </w:p>
    <w:p w14:paraId="5CD61077" w14:textId="77777777" w:rsidR="003D7AE0" w:rsidRPr="00234820" w:rsidRDefault="003D7AE0" w:rsidP="00543936">
      <w:pPr>
        <w:pStyle w:val="berschrift1"/>
      </w:pPr>
      <w:r w:rsidRPr="00234820">
        <w:t xml:space="preserve">Methodische Analyse </w:t>
      </w:r>
    </w:p>
    <w:p w14:paraId="1B427A6D" w14:textId="77777777" w:rsidR="003D7AE0" w:rsidRDefault="003D7AE0" w:rsidP="00543936">
      <w:pPr>
        <w:spacing w:after="0" w:line="360" w:lineRule="auto"/>
        <w:rPr>
          <w:rFonts w:cs="Arial"/>
        </w:rPr>
      </w:pPr>
      <w:r w:rsidRPr="00234820">
        <w:rPr>
          <w:rFonts w:cs="Arial"/>
        </w:rPr>
        <w:t>Text</w:t>
      </w:r>
    </w:p>
    <w:p w14:paraId="605F7AB1" w14:textId="77777777" w:rsidR="00543936" w:rsidRPr="00234820" w:rsidRDefault="00543936" w:rsidP="00543936">
      <w:pPr>
        <w:spacing w:after="0" w:line="360" w:lineRule="auto"/>
        <w:rPr>
          <w:rFonts w:cs="Arial"/>
        </w:rPr>
      </w:pPr>
    </w:p>
    <w:p w14:paraId="49F2C300" w14:textId="77777777" w:rsidR="00543936" w:rsidRDefault="00543936" w:rsidP="00543936">
      <w:pPr>
        <w:spacing w:after="0" w:line="360" w:lineRule="auto"/>
        <w:rPr>
          <w:rFonts w:cs="Arial"/>
        </w:rPr>
        <w:sectPr w:rsidR="00543936" w:rsidSect="00AE3633">
          <w:footerReference w:type="default" r:id="rId17"/>
          <w:footerReference w:type="first" r:id="rId18"/>
          <w:pgSz w:w="11906" w:h="16838"/>
          <w:pgMar w:top="1134" w:right="1701" w:bottom="1134" w:left="1701" w:header="709" w:footer="709" w:gutter="0"/>
          <w:pgNumType w:start="1"/>
          <w:cols w:space="708"/>
          <w:docGrid w:linePitch="360"/>
        </w:sectPr>
      </w:pPr>
    </w:p>
    <w:p w14:paraId="012FA3A8" w14:textId="77777777" w:rsidR="003D7AE0" w:rsidRPr="00234820" w:rsidRDefault="007A63AA" w:rsidP="00BB354B">
      <w:pPr>
        <w:pStyle w:val="berschrift1"/>
        <w:spacing w:line="276" w:lineRule="auto"/>
        <w:ind w:left="567" w:hanging="567"/>
      </w:pPr>
      <w:r>
        <w:lastRenderedPageBreak/>
        <w:t>Anhang</w:t>
      </w:r>
      <w:r w:rsidR="003D7AE0" w:rsidRPr="00234820">
        <w:t xml:space="preserve"> </w:t>
      </w:r>
    </w:p>
    <w:p w14:paraId="1BA6108B" w14:textId="77777777" w:rsidR="007A63AA" w:rsidRDefault="007A63AA" w:rsidP="00BB354B">
      <w:pPr>
        <w:pStyle w:val="berschrift2"/>
        <w:ind w:left="567" w:hanging="567"/>
      </w:pPr>
      <w:r w:rsidRPr="00543936">
        <w:t>Literaturverzeichnis</w:t>
      </w:r>
    </w:p>
    <w:p w14:paraId="3E19F554" w14:textId="2A26B1CD" w:rsidR="003D7AE0" w:rsidRPr="007A63AA" w:rsidRDefault="007A63AA" w:rsidP="00BB354B">
      <w:pPr>
        <w:spacing w:after="0"/>
        <w:ind w:left="567" w:hanging="567"/>
        <w:jc w:val="both"/>
        <w:rPr>
          <w:rFonts w:cs="Arial"/>
          <w:b/>
        </w:rPr>
      </w:pPr>
      <w:r w:rsidRPr="007A63AA">
        <w:rPr>
          <w:rFonts w:cs="Arial"/>
          <w:b/>
        </w:rPr>
        <w:t>5</w:t>
      </w:r>
      <w:r w:rsidR="00234820" w:rsidRPr="007A63AA">
        <w:rPr>
          <w:rFonts w:cs="Arial"/>
          <w:b/>
        </w:rPr>
        <w:t>.</w:t>
      </w:r>
      <w:r w:rsidRPr="007A63AA">
        <w:rPr>
          <w:rFonts w:cs="Arial"/>
          <w:b/>
        </w:rPr>
        <w:t>2</w:t>
      </w:r>
      <w:r w:rsidR="00BB354B">
        <w:rPr>
          <w:rFonts w:cs="Arial"/>
          <w:b/>
        </w:rPr>
        <w:tab/>
      </w:r>
      <w:r w:rsidR="00234820" w:rsidRPr="007A63AA">
        <w:rPr>
          <w:rFonts w:cs="Arial"/>
          <w:b/>
        </w:rPr>
        <w:t>Verlaufsplan</w:t>
      </w:r>
      <w:r w:rsidR="00A85810">
        <w:rPr>
          <w:rFonts w:cs="Arial"/>
          <w:b/>
        </w:rPr>
        <w:t xml:space="preserve"> der Stunde</w:t>
      </w:r>
    </w:p>
    <w:p w14:paraId="04E57062" w14:textId="77777777" w:rsidR="00234820" w:rsidRDefault="00234820" w:rsidP="00543936">
      <w:pPr>
        <w:spacing w:after="0"/>
        <w:jc w:val="both"/>
        <w:rPr>
          <w:rFonts w:cs="Aria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402"/>
        <w:gridCol w:w="3402"/>
        <w:gridCol w:w="2127"/>
        <w:gridCol w:w="3685"/>
      </w:tblGrid>
      <w:tr w:rsidR="00B06C1D" w:rsidRPr="000735CD" w14:paraId="3A8E4833" w14:textId="77777777" w:rsidTr="00543936">
        <w:tc>
          <w:tcPr>
            <w:tcW w:w="1696" w:type="dxa"/>
            <w:shd w:val="clear" w:color="auto" w:fill="D9D9D9" w:themeFill="background1" w:themeFillShade="D9"/>
            <w:vAlign w:val="center"/>
          </w:tcPr>
          <w:p w14:paraId="71152369" w14:textId="77777777" w:rsidR="00B06C1D" w:rsidRPr="000735CD" w:rsidRDefault="00B06C1D" w:rsidP="00543936">
            <w:pPr>
              <w:spacing w:after="0"/>
              <w:jc w:val="center"/>
              <w:rPr>
                <w:rFonts w:cs="Arial"/>
                <w:b/>
                <w:sz w:val="20"/>
                <w:szCs w:val="20"/>
              </w:rPr>
            </w:pPr>
            <w:r w:rsidRPr="000735CD">
              <w:rPr>
                <w:rFonts w:cs="Arial"/>
                <w:b/>
                <w:sz w:val="20"/>
                <w:szCs w:val="20"/>
              </w:rPr>
              <w:t>Phase</w:t>
            </w:r>
            <w:r>
              <w:rPr>
                <w:rFonts w:cs="Arial"/>
                <w:b/>
                <w:sz w:val="20"/>
                <w:szCs w:val="20"/>
              </w:rPr>
              <w:t xml:space="preserve"> ggf. Dauer</w:t>
            </w:r>
          </w:p>
        </w:tc>
        <w:tc>
          <w:tcPr>
            <w:tcW w:w="3402" w:type="dxa"/>
            <w:shd w:val="clear" w:color="auto" w:fill="D9D9D9" w:themeFill="background1" w:themeFillShade="D9"/>
            <w:vAlign w:val="center"/>
          </w:tcPr>
          <w:p w14:paraId="52FC5BBE" w14:textId="77777777" w:rsidR="00B06C1D" w:rsidRPr="00543936" w:rsidRDefault="00B06C1D" w:rsidP="00543936">
            <w:pPr>
              <w:spacing w:after="0"/>
              <w:jc w:val="center"/>
              <w:rPr>
                <w:sz w:val="20"/>
                <w:szCs w:val="20"/>
              </w:rPr>
            </w:pPr>
            <w:r>
              <w:rPr>
                <w:b/>
                <w:sz w:val="20"/>
                <w:szCs w:val="20"/>
              </w:rPr>
              <w:t>Aktivität der Lehrkraft, ggf. Impulse</w:t>
            </w:r>
          </w:p>
        </w:tc>
        <w:tc>
          <w:tcPr>
            <w:tcW w:w="3402" w:type="dxa"/>
            <w:shd w:val="clear" w:color="auto" w:fill="D9D9D9" w:themeFill="background1" w:themeFillShade="D9"/>
            <w:vAlign w:val="center"/>
          </w:tcPr>
          <w:p w14:paraId="365877BE" w14:textId="77777777" w:rsidR="00B06C1D" w:rsidRPr="000735CD" w:rsidRDefault="00917B4F" w:rsidP="00543936">
            <w:pPr>
              <w:tabs>
                <w:tab w:val="left" w:pos="1384"/>
              </w:tabs>
              <w:spacing w:after="0"/>
              <w:jc w:val="center"/>
              <w:rPr>
                <w:sz w:val="20"/>
                <w:szCs w:val="20"/>
              </w:rPr>
            </w:pPr>
            <w:proofErr w:type="spellStart"/>
            <w:r w:rsidRPr="00F66C57">
              <w:rPr>
                <w:b/>
                <w:sz w:val="20"/>
                <w:szCs w:val="20"/>
              </w:rPr>
              <w:t>SuS</w:t>
            </w:r>
            <w:proofErr w:type="spellEnd"/>
            <w:r w:rsidR="00B06C1D" w:rsidRPr="00F66C57">
              <w:rPr>
                <w:b/>
                <w:sz w:val="20"/>
                <w:szCs w:val="20"/>
              </w:rPr>
              <w:t>-</w:t>
            </w:r>
            <w:r w:rsidR="00B06C1D">
              <w:rPr>
                <w:b/>
                <w:sz w:val="20"/>
                <w:szCs w:val="20"/>
              </w:rPr>
              <w:t>Aktivität</w:t>
            </w:r>
          </w:p>
        </w:tc>
        <w:tc>
          <w:tcPr>
            <w:tcW w:w="2127" w:type="dxa"/>
            <w:shd w:val="clear" w:color="auto" w:fill="D9D9D9" w:themeFill="background1" w:themeFillShade="D9"/>
            <w:vAlign w:val="center"/>
          </w:tcPr>
          <w:p w14:paraId="7AF68731" w14:textId="77777777" w:rsidR="00B06C1D" w:rsidRPr="000735CD" w:rsidRDefault="00B06C1D" w:rsidP="00543936">
            <w:pPr>
              <w:spacing w:after="0"/>
              <w:jc w:val="center"/>
              <w:rPr>
                <w:rFonts w:cs="Arial"/>
                <w:b/>
                <w:sz w:val="20"/>
                <w:szCs w:val="20"/>
              </w:rPr>
            </w:pPr>
            <w:r>
              <w:rPr>
                <w:rFonts w:cs="Arial"/>
                <w:b/>
                <w:sz w:val="20"/>
                <w:szCs w:val="20"/>
              </w:rPr>
              <w:t>S</w:t>
            </w:r>
            <w:r w:rsidRPr="000735CD">
              <w:rPr>
                <w:rFonts w:cs="Arial"/>
                <w:b/>
                <w:sz w:val="20"/>
                <w:szCs w:val="20"/>
              </w:rPr>
              <w:t>ozialform</w:t>
            </w:r>
            <w:r>
              <w:rPr>
                <w:rFonts w:cs="Arial"/>
                <w:b/>
                <w:sz w:val="20"/>
                <w:szCs w:val="20"/>
              </w:rPr>
              <w:t>, Methode, Medien</w:t>
            </w:r>
          </w:p>
        </w:tc>
        <w:tc>
          <w:tcPr>
            <w:tcW w:w="3685" w:type="dxa"/>
            <w:shd w:val="clear" w:color="auto" w:fill="D9D9D9" w:themeFill="background1" w:themeFillShade="D9"/>
            <w:vAlign w:val="center"/>
          </w:tcPr>
          <w:p w14:paraId="5EAD5477" w14:textId="77777777" w:rsidR="00B06C1D" w:rsidRPr="000735CD" w:rsidRDefault="00B06C1D" w:rsidP="00543936">
            <w:pPr>
              <w:spacing w:after="0"/>
              <w:jc w:val="center"/>
              <w:rPr>
                <w:rFonts w:cs="Arial"/>
                <w:b/>
                <w:sz w:val="20"/>
                <w:szCs w:val="20"/>
              </w:rPr>
            </w:pPr>
            <w:r>
              <w:rPr>
                <w:rFonts w:cs="Arial"/>
                <w:b/>
                <w:sz w:val="20"/>
                <w:szCs w:val="20"/>
              </w:rPr>
              <w:t>Didaktische Funktion</w:t>
            </w:r>
          </w:p>
        </w:tc>
      </w:tr>
      <w:tr w:rsidR="00B06C1D" w:rsidRPr="0092272F" w14:paraId="3059F2B0" w14:textId="77777777" w:rsidTr="00543936">
        <w:tc>
          <w:tcPr>
            <w:tcW w:w="1696" w:type="dxa"/>
            <w:shd w:val="clear" w:color="auto" w:fill="auto"/>
          </w:tcPr>
          <w:p w14:paraId="7F74A6BD" w14:textId="77777777" w:rsidR="00B06C1D" w:rsidRPr="000735CD" w:rsidRDefault="00B06C1D" w:rsidP="00543936">
            <w:pPr>
              <w:spacing w:after="0"/>
              <w:rPr>
                <w:rFonts w:cs="Arial"/>
                <w:b/>
                <w:sz w:val="20"/>
                <w:szCs w:val="20"/>
              </w:rPr>
            </w:pPr>
          </w:p>
        </w:tc>
        <w:tc>
          <w:tcPr>
            <w:tcW w:w="3402" w:type="dxa"/>
            <w:shd w:val="clear" w:color="auto" w:fill="FFFFFF" w:themeFill="background1"/>
          </w:tcPr>
          <w:p w14:paraId="392D952D" w14:textId="77777777" w:rsidR="00B06C1D" w:rsidRPr="00E32A87" w:rsidRDefault="00B06C1D" w:rsidP="00543936">
            <w:pPr>
              <w:tabs>
                <w:tab w:val="left" w:pos="1384"/>
              </w:tabs>
              <w:spacing w:after="0"/>
              <w:rPr>
                <w:sz w:val="20"/>
                <w:szCs w:val="20"/>
              </w:rPr>
            </w:pPr>
          </w:p>
          <w:p w14:paraId="24C0A435" w14:textId="77777777" w:rsidR="00543936" w:rsidRPr="00E32A87" w:rsidRDefault="00543936" w:rsidP="00543936">
            <w:pPr>
              <w:tabs>
                <w:tab w:val="left" w:pos="1384"/>
              </w:tabs>
              <w:spacing w:after="0"/>
              <w:rPr>
                <w:sz w:val="20"/>
                <w:szCs w:val="20"/>
              </w:rPr>
            </w:pPr>
          </w:p>
          <w:p w14:paraId="0D685C53" w14:textId="77777777" w:rsidR="00543936" w:rsidRPr="00E32A87" w:rsidRDefault="00543936" w:rsidP="00543936">
            <w:pPr>
              <w:tabs>
                <w:tab w:val="left" w:pos="1384"/>
              </w:tabs>
              <w:spacing w:after="0"/>
              <w:rPr>
                <w:sz w:val="20"/>
                <w:szCs w:val="20"/>
              </w:rPr>
            </w:pPr>
          </w:p>
          <w:p w14:paraId="77AA922C" w14:textId="77777777" w:rsidR="00543936" w:rsidRPr="00E32A87" w:rsidRDefault="00543936" w:rsidP="00543936">
            <w:pPr>
              <w:tabs>
                <w:tab w:val="left" w:pos="1384"/>
              </w:tabs>
              <w:spacing w:after="0"/>
              <w:rPr>
                <w:sz w:val="20"/>
                <w:szCs w:val="20"/>
              </w:rPr>
            </w:pPr>
          </w:p>
        </w:tc>
        <w:tc>
          <w:tcPr>
            <w:tcW w:w="3402" w:type="dxa"/>
            <w:shd w:val="clear" w:color="auto" w:fill="FFFFFF" w:themeFill="background1"/>
          </w:tcPr>
          <w:p w14:paraId="65B6A0C3" w14:textId="77777777" w:rsidR="00B06C1D" w:rsidRPr="00E32A87" w:rsidRDefault="00B06C1D" w:rsidP="00543936">
            <w:pPr>
              <w:tabs>
                <w:tab w:val="left" w:pos="1384"/>
              </w:tabs>
              <w:spacing w:after="0"/>
              <w:rPr>
                <w:sz w:val="20"/>
                <w:szCs w:val="20"/>
              </w:rPr>
            </w:pPr>
          </w:p>
        </w:tc>
        <w:tc>
          <w:tcPr>
            <w:tcW w:w="2127" w:type="dxa"/>
            <w:shd w:val="clear" w:color="auto" w:fill="auto"/>
          </w:tcPr>
          <w:p w14:paraId="2A423F91" w14:textId="77777777" w:rsidR="00B06C1D" w:rsidRPr="00E32A87" w:rsidRDefault="00B06C1D" w:rsidP="00543936">
            <w:pPr>
              <w:spacing w:after="0"/>
              <w:rPr>
                <w:rFonts w:cs="Arial"/>
                <w:sz w:val="20"/>
                <w:szCs w:val="20"/>
              </w:rPr>
            </w:pPr>
          </w:p>
        </w:tc>
        <w:tc>
          <w:tcPr>
            <w:tcW w:w="3685" w:type="dxa"/>
            <w:shd w:val="clear" w:color="auto" w:fill="auto"/>
          </w:tcPr>
          <w:p w14:paraId="4A8D78A3" w14:textId="77777777" w:rsidR="00B06C1D" w:rsidRPr="00E32A87" w:rsidRDefault="00B06C1D" w:rsidP="00543936">
            <w:pPr>
              <w:spacing w:after="0"/>
              <w:rPr>
                <w:rFonts w:cs="Arial"/>
                <w:sz w:val="20"/>
                <w:szCs w:val="20"/>
              </w:rPr>
            </w:pPr>
          </w:p>
        </w:tc>
      </w:tr>
      <w:tr w:rsidR="00B06C1D" w:rsidRPr="0092272F" w14:paraId="578392CF" w14:textId="77777777" w:rsidTr="00543936">
        <w:tc>
          <w:tcPr>
            <w:tcW w:w="1696" w:type="dxa"/>
            <w:shd w:val="clear" w:color="auto" w:fill="auto"/>
          </w:tcPr>
          <w:p w14:paraId="05C00BE1" w14:textId="77777777" w:rsidR="00B06C1D" w:rsidRPr="000735CD" w:rsidRDefault="00B06C1D" w:rsidP="00543936">
            <w:pPr>
              <w:spacing w:after="0"/>
              <w:rPr>
                <w:rFonts w:cs="Arial"/>
                <w:b/>
                <w:sz w:val="20"/>
                <w:szCs w:val="20"/>
              </w:rPr>
            </w:pPr>
          </w:p>
        </w:tc>
        <w:tc>
          <w:tcPr>
            <w:tcW w:w="3402" w:type="dxa"/>
            <w:shd w:val="clear" w:color="auto" w:fill="FFFFFF" w:themeFill="background1"/>
          </w:tcPr>
          <w:p w14:paraId="33946439" w14:textId="77777777" w:rsidR="00B06C1D" w:rsidRPr="00E32A87" w:rsidRDefault="00B06C1D" w:rsidP="00543936">
            <w:pPr>
              <w:spacing w:after="0"/>
              <w:rPr>
                <w:sz w:val="20"/>
                <w:szCs w:val="20"/>
              </w:rPr>
            </w:pPr>
          </w:p>
          <w:p w14:paraId="5ED59BFF" w14:textId="77777777" w:rsidR="00543936" w:rsidRPr="00E32A87" w:rsidRDefault="00543936" w:rsidP="00543936">
            <w:pPr>
              <w:spacing w:after="0"/>
              <w:rPr>
                <w:sz w:val="20"/>
                <w:szCs w:val="20"/>
              </w:rPr>
            </w:pPr>
          </w:p>
          <w:p w14:paraId="43CE75CE" w14:textId="77777777" w:rsidR="00543936" w:rsidRPr="00E32A87" w:rsidRDefault="00543936" w:rsidP="00543936">
            <w:pPr>
              <w:spacing w:after="0"/>
              <w:rPr>
                <w:sz w:val="20"/>
                <w:szCs w:val="20"/>
              </w:rPr>
            </w:pPr>
          </w:p>
          <w:p w14:paraId="628A3674" w14:textId="77777777" w:rsidR="00543936" w:rsidRPr="00E32A87" w:rsidRDefault="00543936" w:rsidP="00543936">
            <w:pPr>
              <w:spacing w:after="0"/>
              <w:rPr>
                <w:sz w:val="20"/>
                <w:szCs w:val="20"/>
              </w:rPr>
            </w:pPr>
          </w:p>
        </w:tc>
        <w:tc>
          <w:tcPr>
            <w:tcW w:w="3402" w:type="dxa"/>
            <w:shd w:val="clear" w:color="auto" w:fill="FFFFFF" w:themeFill="background1"/>
          </w:tcPr>
          <w:p w14:paraId="6B57D914" w14:textId="77777777" w:rsidR="00B06C1D" w:rsidRPr="00E32A87" w:rsidRDefault="00B06C1D" w:rsidP="00543936">
            <w:pPr>
              <w:spacing w:after="0"/>
              <w:rPr>
                <w:sz w:val="20"/>
                <w:szCs w:val="20"/>
              </w:rPr>
            </w:pPr>
          </w:p>
        </w:tc>
        <w:tc>
          <w:tcPr>
            <w:tcW w:w="2127" w:type="dxa"/>
            <w:shd w:val="clear" w:color="auto" w:fill="auto"/>
          </w:tcPr>
          <w:p w14:paraId="242FC569" w14:textId="77777777" w:rsidR="00B06C1D" w:rsidRPr="00E32A87" w:rsidRDefault="00B06C1D" w:rsidP="00543936">
            <w:pPr>
              <w:spacing w:after="0"/>
              <w:rPr>
                <w:rFonts w:cs="Arial"/>
                <w:sz w:val="20"/>
                <w:szCs w:val="20"/>
              </w:rPr>
            </w:pPr>
          </w:p>
        </w:tc>
        <w:tc>
          <w:tcPr>
            <w:tcW w:w="3685" w:type="dxa"/>
            <w:shd w:val="clear" w:color="auto" w:fill="auto"/>
          </w:tcPr>
          <w:p w14:paraId="57B50B69" w14:textId="77777777" w:rsidR="00B06C1D" w:rsidRPr="00E32A87" w:rsidRDefault="00B06C1D" w:rsidP="00543936">
            <w:pPr>
              <w:spacing w:after="0"/>
              <w:rPr>
                <w:rFonts w:cs="Arial"/>
                <w:sz w:val="20"/>
                <w:szCs w:val="20"/>
              </w:rPr>
            </w:pPr>
          </w:p>
        </w:tc>
      </w:tr>
      <w:tr w:rsidR="00B06C1D" w:rsidRPr="0092272F" w14:paraId="58FB783D" w14:textId="77777777" w:rsidTr="00543936">
        <w:tc>
          <w:tcPr>
            <w:tcW w:w="1696" w:type="dxa"/>
            <w:shd w:val="clear" w:color="auto" w:fill="auto"/>
          </w:tcPr>
          <w:p w14:paraId="6DA3FCF7" w14:textId="77777777" w:rsidR="00B06C1D" w:rsidRPr="000735CD" w:rsidRDefault="00B06C1D" w:rsidP="00543936">
            <w:pPr>
              <w:spacing w:after="0"/>
              <w:rPr>
                <w:rFonts w:cs="Arial"/>
                <w:b/>
                <w:sz w:val="20"/>
                <w:szCs w:val="20"/>
              </w:rPr>
            </w:pPr>
            <w:r>
              <w:rPr>
                <w:rFonts w:cs="Arial"/>
                <w:b/>
                <w:sz w:val="20"/>
                <w:szCs w:val="20"/>
              </w:rPr>
              <w:t>Alternatives Stundenende 1/2</w:t>
            </w:r>
          </w:p>
        </w:tc>
        <w:tc>
          <w:tcPr>
            <w:tcW w:w="3402" w:type="dxa"/>
            <w:shd w:val="clear" w:color="auto" w:fill="FFFFFF" w:themeFill="background1"/>
          </w:tcPr>
          <w:p w14:paraId="472C93E7" w14:textId="77777777" w:rsidR="00B06C1D" w:rsidRPr="00E32A87" w:rsidRDefault="00B06C1D" w:rsidP="00543936">
            <w:pPr>
              <w:spacing w:after="0"/>
              <w:rPr>
                <w:sz w:val="20"/>
                <w:szCs w:val="20"/>
              </w:rPr>
            </w:pPr>
          </w:p>
          <w:p w14:paraId="1432EEA5" w14:textId="77777777" w:rsidR="00543936" w:rsidRPr="00E32A87" w:rsidRDefault="00543936" w:rsidP="00543936">
            <w:pPr>
              <w:spacing w:after="0"/>
              <w:rPr>
                <w:sz w:val="20"/>
                <w:szCs w:val="20"/>
              </w:rPr>
            </w:pPr>
          </w:p>
          <w:p w14:paraId="00F9EEBC" w14:textId="77777777" w:rsidR="00543936" w:rsidRPr="00E32A87" w:rsidRDefault="00543936" w:rsidP="00543936">
            <w:pPr>
              <w:spacing w:after="0"/>
              <w:rPr>
                <w:sz w:val="20"/>
                <w:szCs w:val="20"/>
              </w:rPr>
            </w:pPr>
          </w:p>
          <w:p w14:paraId="0F485E05" w14:textId="77777777" w:rsidR="00543936" w:rsidRPr="00E32A87" w:rsidRDefault="00543936" w:rsidP="00543936">
            <w:pPr>
              <w:spacing w:after="0"/>
              <w:rPr>
                <w:sz w:val="20"/>
                <w:szCs w:val="20"/>
              </w:rPr>
            </w:pPr>
          </w:p>
        </w:tc>
        <w:tc>
          <w:tcPr>
            <w:tcW w:w="3402" w:type="dxa"/>
            <w:shd w:val="clear" w:color="auto" w:fill="FFFFFF" w:themeFill="background1"/>
          </w:tcPr>
          <w:p w14:paraId="664B9060" w14:textId="77777777" w:rsidR="00B06C1D" w:rsidRPr="00E32A87" w:rsidRDefault="00B06C1D" w:rsidP="00543936">
            <w:pPr>
              <w:spacing w:after="0"/>
              <w:rPr>
                <w:sz w:val="20"/>
                <w:szCs w:val="20"/>
              </w:rPr>
            </w:pPr>
          </w:p>
        </w:tc>
        <w:tc>
          <w:tcPr>
            <w:tcW w:w="2127" w:type="dxa"/>
            <w:shd w:val="clear" w:color="auto" w:fill="auto"/>
          </w:tcPr>
          <w:p w14:paraId="7BEE9ECE" w14:textId="77777777" w:rsidR="00B06C1D" w:rsidRPr="00E32A87" w:rsidRDefault="00B06C1D" w:rsidP="00543936">
            <w:pPr>
              <w:spacing w:after="0"/>
              <w:rPr>
                <w:rFonts w:cs="Arial"/>
                <w:sz w:val="20"/>
                <w:szCs w:val="20"/>
              </w:rPr>
            </w:pPr>
          </w:p>
        </w:tc>
        <w:tc>
          <w:tcPr>
            <w:tcW w:w="3685" w:type="dxa"/>
            <w:shd w:val="clear" w:color="auto" w:fill="auto"/>
          </w:tcPr>
          <w:p w14:paraId="0C4F4AF6" w14:textId="77777777" w:rsidR="00B06C1D" w:rsidRPr="00E32A87" w:rsidRDefault="00B06C1D" w:rsidP="00543936">
            <w:pPr>
              <w:spacing w:after="0"/>
              <w:rPr>
                <w:rFonts w:cs="Arial"/>
                <w:sz w:val="20"/>
                <w:szCs w:val="20"/>
              </w:rPr>
            </w:pPr>
          </w:p>
        </w:tc>
      </w:tr>
    </w:tbl>
    <w:p w14:paraId="424090D4" w14:textId="77777777" w:rsidR="009D17E7" w:rsidRDefault="009D17E7" w:rsidP="00543936">
      <w:pPr>
        <w:rPr>
          <w:rFonts w:cs="Arial"/>
        </w:rPr>
      </w:pPr>
    </w:p>
    <w:p w14:paraId="3EAB5C8A" w14:textId="77777777" w:rsidR="00BB354B" w:rsidRDefault="00BB354B">
      <w:pPr>
        <w:rPr>
          <w:rFonts w:cs="Arial"/>
          <w:b/>
        </w:rPr>
      </w:pPr>
      <w:r>
        <w:rPr>
          <w:rFonts w:cs="Arial"/>
          <w:b/>
        </w:rPr>
        <w:br w:type="page"/>
      </w:r>
    </w:p>
    <w:p w14:paraId="3A4DC86B" w14:textId="53ACB5C8" w:rsidR="00292C8C" w:rsidRPr="00AB08D6" w:rsidRDefault="007A63AA" w:rsidP="00291475">
      <w:pPr>
        <w:pStyle w:val="Listenabsatz"/>
        <w:spacing w:after="0"/>
        <w:ind w:left="567" w:hanging="567"/>
        <w:jc w:val="both"/>
        <w:rPr>
          <w:rFonts w:cs="Arial"/>
          <w:b/>
        </w:rPr>
      </w:pPr>
      <w:r w:rsidRPr="007A63AA">
        <w:rPr>
          <w:rFonts w:cs="Arial"/>
          <w:b/>
        </w:rPr>
        <w:lastRenderedPageBreak/>
        <w:t>5</w:t>
      </w:r>
      <w:r w:rsidR="00292C8C" w:rsidRPr="007A63AA">
        <w:rPr>
          <w:rFonts w:cs="Arial"/>
          <w:b/>
        </w:rPr>
        <w:t>.</w:t>
      </w:r>
      <w:r w:rsidRPr="007A63AA">
        <w:rPr>
          <w:rFonts w:cs="Arial"/>
          <w:b/>
        </w:rPr>
        <w:t>3</w:t>
      </w:r>
      <w:r w:rsidR="00291475">
        <w:rPr>
          <w:rFonts w:cs="Arial"/>
          <w:b/>
        </w:rPr>
        <w:tab/>
      </w:r>
      <w:r w:rsidR="00292C8C" w:rsidRPr="007A63AA">
        <w:rPr>
          <w:rFonts w:cs="Arial"/>
          <w:b/>
        </w:rPr>
        <w:t>Reihenplanung</w:t>
      </w:r>
      <w:r w:rsidR="00CE2D61">
        <w:rPr>
          <w:rFonts w:cs="Arial"/>
          <w:b/>
        </w:rPr>
        <w:t xml:space="preserve"> </w:t>
      </w:r>
      <w:r w:rsidR="00CE2D61" w:rsidRPr="00AB08D6">
        <w:rPr>
          <w:rFonts w:cs="Arial"/>
          <w:b/>
        </w:rPr>
        <w:t>(</w:t>
      </w:r>
      <w:r w:rsidR="00CE2D61" w:rsidRPr="000C21F7">
        <w:rPr>
          <w:rFonts w:cs="Arial"/>
          <w:b/>
          <w:color w:val="FF0000"/>
        </w:rPr>
        <w:t>ab 2. HS</w:t>
      </w:r>
      <w:r w:rsidR="00CE2D61" w:rsidRPr="00AB08D6">
        <w:rPr>
          <w:rFonts w:cs="Arial"/>
          <w:b/>
        </w:rPr>
        <w:t>)</w:t>
      </w:r>
    </w:p>
    <w:p w14:paraId="2A0EB83D" w14:textId="77777777" w:rsidR="00917B4F" w:rsidRDefault="00917B4F" w:rsidP="00543936">
      <w:pPr>
        <w:pStyle w:val="Listenabsatz"/>
        <w:spacing w:after="0"/>
        <w:ind w:left="0"/>
        <w:jc w:val="both"/>
        <w:rPr>
          <w:rFonts w:cs="Arial"/>
        </w:rPr>
      </w:pPr>
      <w:r w:rsidRPr="00F66C57">
        <w:rPr>
          <w:rFonts w:cs="Arial"/>
          <w:b/>
        </w:rPr>
        <w:t>Thema der Unterrichtsreihe:</w:t>
      </w:r>
    </w:p>
    <w:p w14:paraId="11BECA77" w14:textId="77777777" w:rsidR="00292C8C" w:rsidRDefault="00292C8C" w:rsidP="00543936">
      <w:pPr>
        <w:pStyle w:val="Listenabsatz"/>
        <w:spacing w:after="0"/>
        <w:ind w:left="0"/>
        <w:jc w:val="both"/>
        <w:rPr>
          <w:rFonts w:cs="Arial"/>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394"/>
        <w:gridCol w:w="3544"/>
        <w:gridCol w:w="4394"/>
      </w:tblGrid>
      <w:tr w:rsidR="00292C8C" w:rsidRPr="00C06F3C" w14:paraId="56B19327" w14:textId="77777777" w:rsidTr="00BF47F3">
        <w:tc>
          <w:tcPr>
            <w:tcW w:w="1985" w:type="dxa"/>
            <w:shd w:val="clear" w:color="auto" w:fill="D9D9D9" w:themeFill="background1" w:themeFillShade="D9"/>
            <w:vAlign w:val="center"/>
          </w:tcPr>
          <w:p w14:paraId="5F69E396" w14:textId="77777777" w:rsidR="00292C8C" w:rsidRPr="00C06F3C" w:rsidRDefault="00292C8C" w:rsidP="00BF47F3">
            <w:pPr>
              <w:spacing w:after="0"/>
              <w:jc w:val="center"/>
              <w:rPr>
                <w:rFonts w:cs="Arial"/>
                <w:b/>
                <w:sz w:val="20"/>
                <w:szCs w:val="20"/>
              </w:rPr>
            </w:pPr>
            <w:r>
              <w:rPr>
                <w:rFonts w:cs="Arial"/>
                <w:b/>
                <w:sz w:val="20"/>
                <w:szCs w:val="20"/>
              </w:rPr>
              <w:t>Stunde</w:t>
            </w:r>
            <w:r>
              <w:rPr>
                <w:rStyle w:val="Funotenzeichen"/>
                <w:rFonts w:cs="Arial"/>
                <w:b/>
                <w:sz w:val="20"/>
                <w:szCs w:val="20"/>
              </w:rPr>
              <w:footnoteReference w:id="1"/>
            </w:r>
          </w:p>
        </w:tc>
        <w:tc>
          <w:tcPr>
            <w:tcW w:w="4394" w:type="dxa"/>
            <w:shd w:val="clear" w:color="auto" w:fill="D9D9D9" w:themeFill="background1" w:themeFillShade="D9"/>
            <w:vAlign w:val="center"/>
          </w:tcPr>
          <w:p w14:paraId="7C4CDFB5" w14:textId="77777777" w:rsidR="00292C8C" w:rsidRPr="00C06F3C" w:rsidRDefault="00292C8C" w:rsidP="00BF47F3">
            <w:pPr>
              <w:spacing w:after="0"/>
              <w:jc w:val="center"/>
              <w:rPr>
                <w:rFonts w:cs="Arial"/>
                <w:sz w:val="20"/>
                <w:szCs w:val="20"/>
              </w:rPr>
            </w:pPr>
            <w:r w:rsidRPr="00C06F3C">
              <w:rPr>
                <w:rFonts w:cs="Arial"/>
                <w:b/>
                <w:sz w:val="20"/>
                <w:szCs w:val="20"/>
              </w:rPr>
              <w:t>Thema der Stunde</w:t>
            </w:r>
            <w:r>
              <w:rPr>
                <w:rFonts w:cs="Arial"/>
                <w:b/>
                <w:sz w:val="20"/>
                <w:szCs w:val="20"/>
              </w:rPr>
              <w:t xml:space="preserve"> / Stundenfrage</w:t>
            </w:r>
            <w:r w:rsidR="00B06C1D">
              <w:rPr>
                <w:rFonts w:cs="Arial"/>
                <w:b/>
                <w:sz w:val="20"/>
                <w:szCs w:val="20"/>
              </w:rPr>
              <w:t xml:space="preserve"> / Lerngegenstand</w:t>
            </w:r>
          </w:p>
        </w:tc>
        <w:tc>
          <w:tcPr>
            <w:tcW w:w="3544" w:type="dxa"/>
            <w:shd w:val="clear" w:color="auto" w:fill="D9D9D9" w:themeFill="background1" w:themeFillShade="D9"/>
            <w:vAlign w:val="center"/>
          </w:tcPr>
          <w:p w14:paraId="2C2F2A60" w14:textId="77777777" w:rsidR="00292C8C" w:rsidRPr="00C06F3C" w:rsidRDefault="00292C8C" w:rsidP="00BF47F3">
            <w:pPr>
              <w:spacing w:after="0"/>
              <w:jc w:val="center"/>
              <w:rPr>
                <w:rFonts w:cs="Arial"/>
                <w:b/>
                <w:sz w:val="20"/>
                <w:szCs w:val="20"/>
              </w:rPr>
            </w:pPr>
            <w:r>
              <w:rPr>
                <w:rFonts w:cs="Arial"/>
                <w:b/>
                <w:sz w:val="20"/>
                <w:szCs w:val="20"/>
              </w:rPr>
              <w:t>Material / Medien</w:t>
            </w:r>
          </w:p>
        </w:tc>
        <w:tc>
          <w:tcPr>
            <w:tcW w:w="4394" w:type="dxa"/>
            <w:shd w:val="clear" w:color="auto" w:fill="D9D9D9" w:themeFill="background1" w:themeFillShade="D9"/>
            <w:vAlign w:val="center"/>
          </w:tcPr>
          <w:p w14:paraId="28797606" w14:textId="77777777" w:rsidR="00292C8C" w:rsidRPr="00C06F3C" w:rsidRDefault="00292C8C" w:rsidP="00BF47F3">
            <w:pPr>
              <w:spacing w:after="0"/>
              <w:jc w:val="center"/>
              <w:rPr>
                <w:rFonts w:cs="Arial"/>
                <w:b/>
                <w:sz w:val="20"/>
                <w:szCs w:val="20"/>
              </w:rPr>
            </w:pPr>
            <w:r>
              <w:rPr>
                <w:rFonts w:cs="Arial"/>
                <w:b/>
                <w:sz w:val="20"/>
                <w:szCs w:val="20"/>
              </w:rPr>
              <w:t>Kompetenzschwerpunkt</w:t>
            </w:r>
          </w:p>
        </w:tc>
      </w:tr>
      <w:tr w:rsidR="00292C8C" w:rsidRPr="00C06F3C" w14:paraId="1423A430" w14:textId="77777777" w:rsidTr="00BF47F3">
        <w:tc>
          <w:tcPr>
            <w:tcW w:w="1985" w:type="dxa"/>
            <w:shd w:val="clear" w:color="auto" w:fill="auto"/>
          </w:tcPr>
          <w:p w14:paraId="75672A3D" w14:textId="77777777" w:rsidR="00292C8C" w:rsidRPr="00C06F3C" w:rsidRDefault="00292C8C" w:rsidP="00BF47F3">
            <w:pPr>
              <w:spacing w:after="0"/>
              <w:rPr>
                <w:rFonts w:cs="Arial"/>
                <w:sz w:val="20"/>
                <w:szCs w:val="20"/>
              </w:rPr>
            </w:pPr>
          </w:p>
        </w:tc>
        <w:tc>
          <w:tcPr>
            <w:tcW w:w="4394" w:type="dxa"/>
            <w:shd w:val="clear" w:color="auto" w:fill="auto"/>
          </w:tcPr>
          <w:p w14:paraId="11CC55A8" w14:textId="77777777" w:rsidR="00292C8C" w:rsidRPr="00E32A87" w:rsidRDefault="00292C8C" w:rsidP="00BF47F3">
            <w:pPr>
              <w:spacing w:after="0"/>
              <w:rPr>
                <w:rFonts w:cs="Arial"/>
                <w:sz w:val="20"/>
                <w:szCs w:val="20"/>
              </w:rPr>
            </w:pPr>
          </w:p>
          <w:p w14:paraId="66FECC4B" w14:textId="77777777" w:rsidR="00BF47F3" w:rsidRPr="00E32A87" w:rsidRDefault="00BF47F3" w:rsidP="00BF47F3">
            <w:pPr>
              <w:spacing w:after="0"/>
              <w:rPr>
                <w:rFonts w:cs="Arial"/>
                <w:sz w:val="20"/>
                <w:szCs w:val="20"/>
              </w:rPr>
            </w:pPr>
          </w:p>
          <w:p w14:paraId="57F05746" w14:textId="77777777" w:rsidR="00BF47F3" w:rsidRPr="00E32A87" w:rsidRDefault="00BF47F3" w:rsidP="00BF47F3">
            <w:pPr>
              <w:spacing w:after="0"/>
              <w:rPr>
                <w:rFonts w:cs="Arial"/>
                <w:sz w:val="20"/>
                <w:szCs w:val="20"/>
              </w:rPr>
            </w:pPr>
          </w:p>
          <w:p w14:paraId="3A510633" w14:textId="77777777" w:rsidR="00BF47F3" w:rsidRPr="00E32A87" w:rsidRDefault="00BF47F3" w:rsidP="00BF47F3">
            <w:pPr>
              <w:spacing w:after="0"/>
              <w:rPr>
                <w:rFonts w:cs="Arial"/>
                <w:sz w:val="20"/>
                <w:szCs w:val="20"/>
              </w:rPr>
            </w:pPr>
          </w:p>
          <w:p w14:paraId="5167B056" w14:textId="77777777" w:rsidR="00BF47F3" w:rsidRPr="00E32A87" w:rsidRDefault="00BF47F3" w:rsidP="00BF47F3">
            <w:pPr>
              <w:spacing w:after="0"/>
              <w:rPr>
                <w:rFonts w:cs="Arial"/>
                <w:sz w:val="20"/>
                <w:szCs w:val="20"/>
              </w:rPr>
            </w:pPr>
          </w:p>
        </w:tc>
        <w:tc>
          <w:tcPr>
            <w:tcW w:w="3544" w:type="dxa"/>
            <w:shd w:val="clear" w:color="auto" w:fill="auto"/>
          </w:tcPr>
          <w:p w14:paraId="11E4BCF8" w14:textId="77777777" w:rsidR="00292C8C" w:rsidRPr="00E32A87" w:rsidRDefault="00292C8C" w:rsidP="00BF47F3">
            <w:pPr>
              <w:spacing w:after="0"/>
              <w:rPr>
                <w:rFonts w:cs="Arial"/>
                <w:sz w:val="20"/>
                <w:szCs w:val="20"/>
              </w:rPr>
            </w:pPr>
          </w:p>
        </w:tc>
        <w:tc>
          <w:tcPr>
            <w:tcW w:w="4394" w:type="dxa"/>
          </w:tcPr>
          <w:p w14:paraId="0F3234E3" w14:textId="77777777" w:rsidR="00292C8C" w:rsidRPr="00E32A87" w:rsidRDefault="00292C8C" w:rsidP="00BF47F3">
            <w:pPr>
              <w:spacing w:after="0"/>
              <w:rPr>
                <w:rFonts w:cs="Arial"/>
                <w:sz w:val="20"/>
                <w:szCs w:val="20"/>
              </w:rPr>
            </w:pPr>
          </w:p>
        </w:tc>
      </w:tr>
      <w:tr w:rsidR="00292C8C" w:rsidRPr="00C06F3C" w14:paraId="4FEBD789" w14:textId="77777777" w:rsidTr="00BF47F3">
        <w:tc>
          <w:tcPr>
            <w:tcW w:w="1985" w:type="dxa"/>
            <w:shd w:val="clear" w:color="auto" w:fill="auto"/>
          </w:tcPr>
          <w:p w14:paraId="365E6FFF" w14:textId="77777777" w:rsidR="00292C8C" w:rsidRPr="00C06F3C" w:rsidRDefault="00292C8C" w:rsidP="00BF47F3">
            <w:pPr>
              <w:spacing w:after="0"/>
              <w:rPr>
                <w:rFonts w:cs="Arial"/>
                <w:sz w:val="20"/>
                <w:szCs w:val="20"/>
              </w:rPr>
            </w:pPr>
          </w:p>
        </w:tc>
        <w:tc>
          <w:tcPr>
            <w:tcW w:w="4394" w:type="dxa"/>
            <w:shd w:val="clear" w:color="auto" w:fill="auto"/>
          </w:tcPr>
          <w:p w14:paraId="5FFB6A11" w14:textId="77777777" w:rsidR="00292C8C" w:rsidRPr="00E32A87" w:rsidRDefault="00292C8C" w:rsidP="00BF47F3">
            <w:pPr>
              <w:spacing w:after="0"/>
              <w:rPr>
                <w:rFonts w:cs="Arial"/>
                <w:sz w:val="20"/>
                <w:szCs w:val="20"/>
              </w:rPr>
            </w:pPr>
          </w:p>
          <w:p w14:paraId="4B21059C" w14:textId="77777777" w:rsidR="00BF47F3" w:rsidRPr="00E32A87" w:rsidRDefault="00BF47F3" w:rsidP="00BF47F3">
            <w:pPr>
              <w:spacing w:after="0"/>
              <w:rPr>
                <w:rFonts w:cs="Arial"/>
                <w:sz w:val="20"/>
                <w:szCs w:val="20"/>
              </w:rPr>
            </w:pPr>
          </w:p>
          <w:p w14:paraId="4CE1200A" w14:textId="77777777" w:rsidR="00BF47F3" w:rsidRPr="00E32A87" w:rsidRDefault="00BF47F3" w:rsidP="00BF47F3">
            <w:pPr>
              <w:spacing w:after="0"/>
              <w:rPr>
                <w:rFonts w:cs="Arial"/>
                <w:sz w:val="20"/>
                <w:szCs w:val="20"/>
              </w:rPr>
            </w:pPr>
          </w:p>
          <w:p w14:paraId="73970ED3" w14:textId="77777777" w:rsidR="00BF47F3" w:rsidRPr="00E32A87" w:rsidRDefault="00BF47F3" w:rsidP="00BF47F3">
            <w:pPr>
              <w:spacing w:after="0"/>
              <w:rPr>
                <w:rFonts w:cs="Arial"/>
                <w:sz w:val="20"/>
                <w:szCs w:val="20"/>
              </w:rPr>
            </w:pPr>
          </w:p>
          <w:p w14:paraId="0520A3C6" w14:textId="77777777" w:rsidR="00BF47F3" w:rsidRPr="00E32A87" w:rsidRDefault="00BF47F3" w:rsidP="00BF47F3">
            <w:pPr>
              <w:spacing w:after="0"/>
              <w:rPr>
                <w:rFonts w:cs="Arial"/>
                <w:sz w:val="20"/>
                <w:szCs w:val="20"/>
              </w:rPr>
            </w:pPr>
          </w:p>
        </w:tc>
        <w:tc>
          <w:tcPr>
            <w:tcW w:w="3544" w:type="dxa"/>
            <w:shd w:val="clear" w:color="auto" w:fill="auto"/>
          </w:tcPr>
          <w:p w14:paraId="5037A4CA" w14:textId="77777777" w:rsidR="00292C8C" w:rsidRPr="00E32A87" w:rsidRDefault="00292C8C" w:rsidP="00BF47F3">
            <w:pPr>
              <w:spacing w:after="0"/>
              <w:rPr>
                <w:rFonts w:cs="Arial"/>
                <w:sz w:val="20"/>
                <w:szCs w:val="20"/>
              </w:rPr>
            </w:pPr>
          </w:p>
        </w:tc>
        <w:tc>
          <w:tcPr>
            <w:tcW w:w="4394" w:type="dxa"/>
          </w:tcPr>
          <w:p w14:paraId="01B9CCA0" w14:textId="77777777" w:rsidR="00292C8C" w:rsidRPr="00E32A87" w:rsidRDefault="00292C8C" w:rsidP="00BF47F3">
            <w:pPr>
              <w:spacing w:after="0"/>
              <w:rPr>
                <w:rFonts w:cs="Arial"/>
                <w:sz w:val="20"/>
                <w:szCs w:val="20"/>
              </w:rPr>
            </w:pPr>
          </w:p>
        </w:tc>
      </w:tr>
    </w:tbl>
    <w:p w14:paraId="25B89291" w14:textId="77777777" w:rsidR="00686A79" w:rsidRPr="00D136C3" w:rsidRDefault="00686A79" w:rsidP="00543936">
      <w:pPr>
        <w:rPr>
          <w:rFonts w:cs="Arial"/>
        </w:rPr>
        <w:sectPr w:rsidR="00686A79" w:rsidRPr="00D136C3" w:rsidSect="00543936">
          <w:footerReference w:type="default" r:id="rId19"/>
          <w:footerReference w:type="first" r:id="rId20"/>
          <w:pgSz w:w="16838" w:h="11906" w:orient="landscape"/>
          <w:pgMar w:top="1417" w:right="1135" w:bottom="1416" w:left="1134" w:header="708" w:footer="708" w:gutter="0"/>
          <w:pgNumType w:fmt="upperRoman"/>
          <w:cols w:space="708"/>
          <w:docGrid w:linePitch="360"/>
        </w:sectPr>
      </w:pPr>
    </w:p>
    <w:p w14:paraId="281A894B" w14:textId="39CD261E" w:rsidR="00A85810" w:rsidRPr="00A85810" w:rsidRDefault="007A63AA" w:rsidP="00A85810">
      <w:pPr>
        <w:pStyle w:val="berschrift2"/>
        <w:numPr>
          <w:ilvl w:val="0"/>
          <w:numId w:val="0"/>
        </w:numPr>
        <w:ind w:left="567" w:hanging="567"/>
      </w:pPr>
      <w:r w:rsidRPr="007A63AA">
        <w:lastRenderedPageBreak/>
        <w:t>5</w:t>
      </w:r>
      <w:r w:rsidR="00234820" w:rsidRPr="007A63AA">
        <w:t>.</w:t>
      </w:r>
      <w:r w:rsidRPr="007A63AA">
        <w:t>4</w:t>
      </w:r>
      <w:r w:rsidR="00A85810">
        <w:tab/>
        <w:t>Verwendetes Material, Erwartungshorizont, ggf. geplantes Tafelbild</w:t>
      </w:r>
    </w:p>
    <w:p w14:paraId="34DB8F75" w14:textId="553176AD" w:rsidR="003D7AE0" w:rsidRPr="007A63AA" w:rsidRDefault="003D7AE0" w:rsidP="00543936">
      <w:pPr>
        <w:pStyle w:val="Listenabsatz"/>
        <w:spacing w:after="0"/>
        <w:ind w:left="0"/>
        <w:jc w:val="both"/>
        <w:rPr>
          <w:rFonts w:cs="Arial"/>
          <w:b/>
        </w:rPr>
      </w:pPr>
    </w:p>
    <w:p w14:paraId="3D7E527E" w14:textId="77777777" w:rsidR="00BF47F3" w:rsidRPr="00234820" w:rsidRDefault="00BF47F3" w:rsidP="00543936">
      <w:pPr>
        <w:pStyle w:val="Listenabsatz"/>
        <w:spacing w:after="0"/>
        <w:ind w:left="0"/>
        <w:jc w:val="both"/>
        <w:rPr>
          <w:rFonts w:cs="Arial"/>
        </w:rPr>
      </w:pPr>
    </w:p>
    <w:p w14:paraId="322F7B6C" w14:textId="6F481017" w:rsidR="003D7AE0" w:rsidRPr="00A85810" w:rsidRDefault="007A63AA" w:rsidP="00A85810">
      <w:pPr>
        <w:pStyle w:val="Listenabsatz"/>
        <w:spacing w:after="0"/>
        <w:ind w:left="567" w:hanging="567"/>
        <w:jc w:val="both"/>
        <w:rPr>
          <w:rFonts w:cs="Arial"/>
          <w:b/>
        </w:rPr>
      </w:pPr>
      <w:r w:rsidRPr="00A85810">
        <w:rPr>
          <w:rFonts w:eastAsiaTheme="majorEastAsia" w:cs="Arial"/>
          <w:b/>
          <w:bCs/>
        </w:rPr>
        <w:t>5</w:t>
      </w:r>
      <w:r w:rsidR="00234820" w:rsidRPr="00A85810">
        <w:rPr>
          <w:rFonts w:eastAsiaTheme="majorEastAsia" w:cs="Arial"/>
          <w:b/>
          <w:bCs/>
        </w:rPr>
        <w:t>.</w:t>
      </w:r>
      <w:r w:rsidRPr="00A85810">
        <w:rPr>
          <w:rFonts w:eastAsiaTheme="majorEastAsia" w:cs="Arial"/>
          <w:b/>
          <w:bCs/>
        </w:rPr>
        <w:t>5</w:t>
      </w:r>
      <w:r w:rsidR="00A85810">
        <w:rPr>
          <w:rFonts w:eastAsiaTheme="majorEastAsia" w:cs="Arial"/>
          <w:b/>
          <w:bCs/>
        </w:rPr>
        <w:tab/>
      </w:r>
      <w:r w:rsidR="00A85810" w:rsidRPr="00A85810">
        <w:rPr>
          <w:rFonts w:eastAsiaTheme="majorEastAsia" w:cs="Arial"/>
          <w:b/>
          <w:bCs/>
        </w:rPr>
        <w:t>Ggf. Gefährdungsanalyse (NAWI-Fächer/KU/SPO)</w:t>
      </w:r>
    </w:p>
    <w:p w14:paraId="629EBB4B" w14:textId="77777777" w:rsidR="00AB08D6" w:rsidRPr="00AB08D6" w:rsidRDefault="00AB08D6" w:rsidP="00543936">
      <w:pPr>
        <w:pStyle w:val="Listenabsatz"/>
        <w:spacing w:after="0"/>
        <w:ind w:left="0"/>
        <w:jc w:val="both"/>
        <w:rPr>
          <w:rFonts w:cs="Arial"/>
          <w:b/>
        </w:rPr>
      </w:pPr>
    </w:p>
    <w:p w14:paraId="7E841D02" w14:textId="77777777" w:rsidR="00AB08D6" w:rsidRPr="00AB08D6" w:rsidRDefault="00AB08D6" w:rsidP="00543936">
      <w:pPr>
        <w:pStyle w:val="Listenabsatz"/>
        <w:spacing w:after="0"/>
        <w:ind w:left="0"/>
        <w:jc w:val="both"/>
        <w:rPr>
          <w:rFonts w:cs="Arial"/>
          <w:b/>
        </w:rPr>
      </w:pPr>
    </w:p>
    <w:p w14:paraId="2D59E417" w14:textId="169DB455" w:rsidR="00AB08D6" w:rsidRPr="00A85810" w:rsidRDefault="00AB08D6" w:rsidP="00A85810">
      <w:pPr>
        <w:pStyle w:val="Listenabsatz"/>
        <w:spacing w:after="0"/>
        <w:ind w:left="567" w:hanging="567"/>
        <w:jc w:val="both"/>
        <w:rPr>
          <w:rFonts w:eastAsiaTheme="majorEastAsia" w:cs="Arial"/>
          <w:b/>
          <w:bCs/>
        </w:rPr>
      </w:pPr>
      <w:r w:rsidRPr="00A85810">
        <w:rPr>
          <w:rFonts w:eastAsiaTheme="majorEastAsia" w:cs="Arial"/>
          <w:b/>
          <w:bCs/>
        </w:rPr>
        <w:t>5.6</w:t>
      </w:r>
      <w:r w:rsidR="00A85810" w:rsidRPr="00A85810">
        <w:rPr>
          <w:rFonts w:eastAsiaTheme="majorEastAsia" w:cs="Arial"/>
          <w:b/>
          <w:bCs/>
        </w:rPr>
        <w:tab/>
        <w:t>Ggf. (exemplarisch) Diagnosebögen mit Auswertung</w:t>
      </w:r>
    </w:p>
    <w:p w14:paraId="6C9024B0" w14:textId="77777777" w:rsidR="00AB08D6" w:rsidRPr="00AE1E31" w:rsidRDefault="00AB08D6" w:rsidP="00543936">
      <w:pPr>
        <w:pStyle w:val="Listenabsatz"/>
        <w:spacing w:after="0"/>
        <w:ind w:left="0"/>
        <w:jc w:val="both"/>
        <w:rPr>
          <w:rFonts w:cs="Arial"/>
          <w:b/>
        </w:rPr>
      </w:pPr>
    </w:p>
    <w:p w14:paraId="374133FA" w14:textId="77777777" w:rsidR="00BF47F3" w:rsidRDefault="00BF47F3" w:rsidP="00BF47F3">
      <w:pPr>
        <w:spacing w:after="0"/>
        <w:rPr>
          <w:rFonts w:cs="Arial"/>
        </w:rPr>
      </w:pPr>
    </w:p>
    <w:p w14:paraId="5B73D569" w14:textId="77777777" w:rsidR="00BF47F3" w:rsidRDefault="00BF47F3" w:rsidP="00543936">
      <w:pPr>
        <w:rPr>
          <w:rFonts w:cs="Arial"/>
        </w:rPr>
        <w:sectPr w:rsidR="00BF47F3" w:rsidSect="00543936">
          <w:pgSz w:w="11906" w:h="16838"/>
          <w:pgMar w:top="1135" w:right="1416" w:bottom="1134" w:left="1417" w:header="708" w:footer="708" w:gutter="0"/>
          <w:pgNumType w:fmt="upperRoman"/>
          <w:cols w:space="708"/>
          <w:docGrid w:linePitch="360"/>
        </w:sectPr>
      </w:pPr>
    </w:p>
    <w:p w14:paraId="05CF03F3" w14:textId="7CE43477" w:rsidR="003D7AE0" w:rsidRPr="00292C8C" w:rsidRDefault="007A63AA" w:rsidP="00291475">
      <w:pPr>
        <w:pStyle w:val="Listenabsatz"/>
        <w:spacing w:after="0"/>
        <w:ind w:left="567" w:hanging="567"/>
        <w:jc w:val="both"/>
        <w:rPr>
          <w:rFonts w:cs="Arial"/>
        </w:rPr>
      </w:pPr>
      <w:r w:rsidRPr="00AE1E31">
        <w:rPr>
          <w:rFonts w:cs="Arial"/>
          <w:b/>
        </w:rPr>
        <w:lastRenderedPageBreak/>
        <w:t>5</w:t>
      </w:r>
      <w:r w:rsidR="00234820" w:rsidRPr="00AE1E31">
        <w:rPr>
          <w:rFonts w:cs="Arial"/>
          <w:b/>
        </w:rPr>
        <w:t>.</w:t>
      </w:r>
      <w:r w:rsidR="00BB354B">
        <w:rPr>
          <w:rFonts w:cs="Arial"/>
          <w:b/>
        </w:rPr>
        <w:t>7</w:t>
      </w:r>
      <w:r w:rsidR="00BB354B">
        <w:rPr>
          <w:rFonts w:cs="Arial"/>
          <w:b/>
        </w:rPr>
        <w:tab/>
      </w:r>
      <w:r w:rsidR="00292C8C" w:rsidRPr="00AE1E31">
        <w:rPr>
          <w:rFonts w:cs="Arial"/>
          <w:b/>
        </w:rPr>
        <w:t>Sitzplan</w:t>
      </w:r>
      <w:r w:rsidR="00292C8C" w:rsidRPr="00AE1E31">
        <w:rPr>
          <w:rFonts w:cs="Arial"/>
        </w:rPr>
        <w:t xml:space="preserve"> </w:t>
      </w:r>
      <w:r w:rsidR="00BF19C9" w:rsidRPr="00AE1E31">
        <w:rPr>
          <w:rFonts w:cs="Arial"/>
        </w:rPr>
        <w:t>der Lerngruppe mit kompetenzorientierten Einschätzungen der Schülerinnen und Schüler</w:t>
      </w:r>
    </w:p>
    <w:p w14:paraId="71D73CD8" w14:textId="77777777" w:rsidR="009A1D35" w:rsidRPr="00292C8C" w:rsidRDefault="00292C8C" w:rsidP="00BF47F3">
      <w:pPr>
        <w:spacing w:after="0"/>
        <w:rPr>
          <w:rFonts w:cs="Arial"/>
        </w:rPr>
      </w:pPr>
      <w:r w:rsidRPr="00AE1E31">
        <w:rPr>
          <w:noProof/>
          <w:lang w:eastAsia="de-DE"/>
        </w:rPr>
        <mc:AlternateContent>
          <mc:Choice Requires="wps">
            <w:drawing>
              <wp:anchor distT="0" distB="0" distL="0" distR="0" simplePos="0" relativeHeight="251668480" behindDoc="1" locked="0" layoutInCell="1" allowOverlap="1" wp14:anchorId="211FCEE6" wp14:editId="5C511675">
                <wp:simplePos x="0" y="0"/>
                <wp:positionH relativeFrom="margin">
                  <wp:align>center</wp:align>
                </wp:positionH>
                <wp:positionV relativeFrom="paragraph">
                  <wp:posOffset>310515</wp:posOffset>
                </wp:positionV>
                <wp:extent cx="1407160" cy="454660"/>
                <wp:effectExtent l="0" t="0" r="21590" b="21590"/>
                <wp:wrapTopAndBottom/>
                <wp:docPr id="7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45466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0865AA" w14:textId="77777777" w:rsidR="006B592D" w:rsidRPr="00292C8C" w:rsidRDefault="006B592D" w:rsidP="00C06F3C">
                            <w:pPr>
                              <w:pStyle w:val="Textkrper"/>
                              <w:spacing w:before="178"/>
                              <w:ind w:left="632" w:right="673"/>
                              <w:jc w:val="center"/>
                              <w:rPr>
                                <w:rFonts w:cs="Arial"/>
                                <w:lang w:val="de-DE"/>
                              </w:rPr>
                            </w:pPr>
                            <w:r w:rsidRPr="00292C8C">
                              <w:rPr>
                                <w:rFonts w:cs="Arial"/>
                                <w:w w:val="110"/>
                                <w:lang w:val="de-DE"/>
                              </w:rPr>
                              <w:t>Pult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FCEE6" id="_x0000_t202" coordsize="21600,21600" o:spt="202" path="m,l,21600r21600,l21600,xe">
                <v:stroke joinstyle="miter"/>
                <v:path gradientshapeok="t" o:connecttype="rect"/>
              </v:shapetype>
              <v:shape id="Text Box 57" o:spid="_x0000_s1026" type="#_x0000_t202" style="position:absolute;margin-left:0;margin-top:24.45pt;width:110.8pt;height:35.8pt;z-index:-2516480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" filled="f" strokeweight="1.56pt">
                <v:textbox inset="0,0,0,0">
                  <w:txbxContent>
                    <w:p w14:paraId="520865AA" w14:textId="77777777" w:rsidR="006B592D" w:rsidRPr="00292C8C" w:rsidRDefault="006B592D" w:rsidP="00C06F3C">
                      <w:pPr>
                        <w:pStyle w:val="Textkrper"/>
                        <w:spacing w:before="178"/>
                        <w:ind w:left="632" w:right="673"/>
                        <w:jc w:val="center"/>
                        <w:rPr>
                          <w:rFonts w:cs="Arial"/>
                          <w:lang w:val="de-DE"/>
                        </w:rPr>
                      </w:pPr>
                      <w:r w:rsidRPr="00292C8C">
                        <w:rPr>
                          <w:rFonts w:cs="Arial"/>
                          <w:w w:val="110"/>
                          <w:lang w:val="de-DE"/>
                        </w:rPr>
                        <w:t>Pult</w:t>
                      </w:r>
                    </w:p>
                  </w:txbxContent>
                </v:textbox>
                <w10:wrap type="topAndBottom" anchorx="margin"/>
              </v:shape>
            </w:pict>
          </mc:Fallback>
        </mc:AlternateContent>
      </w:r>
    </w:p>
    <w:p w14:paraId="694613D1" w14:textId="77777777" w:rsidR="00C06F3C" w:rsidRPr="00292C8C" w:rsidRDefault="00C06F3C" w:rsidP="00BF47F3">
      <w:pPr>
        <w:pStyle w:val="Textkrper"/>
        <w:spacing w:line="276" w:lineRule="auto"/>
        <w:rPr>
          <w:sz w:val="20"/>
          <w:lang w:val="de-DE"/>
        </w:rPr>
      </w:pPr>
    </w:p>
    <w:p w14:paraId="407321C0" w14:textId="77777777" w:rsidR="00C06F3C" w:rsidRPr="00292C8C" w:rsidRDefault="00C06F3C" w:rsidP="00BF47F3">
      <w:pPr>
        <w:pStyle w:val="Textkrper"/>
        <w:spacing w:line="276" w:lineRule="auto"/>
        <w:rPr>
          <w:sz w:val="20"/>
          <w:lang w:val="de-DE"/>
        </w:rPr>
      </w:pPr>
    </w:p>
    <w:p w14:paraId="1BE2A103" w14:textId="77777777" w:rsidR="00C06F3C" w:rsidRPr="00292C8C" w:rsidRDefault="00C06F3C" w:rsidP="00BF47F3">
      <w:pPr>
        <w:pStyle w:val="Textkrper"/>
        <w:spacing w:line="276" w:lineRule="auto"/>
        <w:rPr>
          <w:sz w:val="20"/>
          <w:lang w:val="de-DE"/>
        </w:rPr>
      </w:pPr>
    </w:p>
    <w:p w14:paraId="6047B6E5" w14:textId="77777777" w:rsidR="00C06F3C" w:rsidRPr="00292C8C" w:rsidRDefault="00C06F3C" w:rsidP="00BF47F3">
      <w:pPr>
        <w:pStyle w:val="Textkrper"/>
        <w:spacing w:line="276" w:lineRule="auto"/>
        <w:rPr>
          <w:sz w:val="20"/>
          <w:lang w:val="de-DE"/>
        </w:rPr>
      </w:pPr>
    </w:p>
    <w:p w14:paraId="3A4061FB" w14:textId="77777777" w:rsidR="00292C8C" w:rsidRPr="00292C8C" w:rsidRDefault="00292C8C" w:rsidP="00BF47F3">
      <w:pPr>
        <w:pStyle w:val="Textkrper"/>
        <w:spacing w:line="276" w:lineRule="auto"/>
        <w:rPr>
          <w:sz w:val="20"/>
          <w:lang w:val="de-DE"/>
        </w:rPr>
      </w:pPr>
    </w:p>
    <w:p w14:paraId="52FBBE83" w14:textId="77777777" w:rsidR="00292C8C" w:rsidRPr="00292C8C" w:rsidRDefault="00292C8C" w:rsidP="00BF47F3">
      <w:pPr>
        <w:pStyle w:val="Textkrper"/>
        <w:spacing w:line="276" w:lineRule="auto"/>
        <w:rPr>
          <w:sz w:val="20"/>
          <w:lang w:val="de-DE"/>
        </w:rPr>
      </w:pPr>
    </w:p>
    <w:p w14:paraId="1EC889C0" w14:textId="77777777" w:rsidR="00292C8C" w:rsidRPr="00292C8C" w:rsidRDefault="00292C8C" w:rsidP="00BF47F3">
      <w:pPr>
        <w:pStyle w:val="Textkrper"/>
        <w:spacing w:line="276" w:lineRule="auto"/>
        <w:rPr>
          <w:sz w:val="20"/>
          <w:lang w:val="de-DE"/>
        </w:rPr>
      </w:pPr>
    </w:p>
    <w:p w14:paraId="0E593C48" w14:textId="77777777" w:rsidR="00292C8C" w:rsidRPr="00292C8C" w:rsidRDefault="00292C8C" w:rsidP="00BF47F3">
      <w:pPr>
        <w:pStyle w:val="Textkrper"/>
        <w:spacing w:line="276" w:lineRule="auto"/>
        <w:rPr>
          <w:sz w:val="20"/>
          <w:lang w:val="de-DE"/>
        </w:rPr>
      </w:pPr>
    </w:p>
    <w:p w14:paraId="106A4C1C" w14:textId="77777777" w:rsidR="00292C8C" w:rsidRPr="00292C8C" w:rsidRDefault="00292C8C" w:rsidP="00BF47F3">
      <w:pPr>
        <w:pStyle w:val="Textkrper"/>
        <w:spacing w:line="276" w:lineRule="auto"/>
        <w:rPr>
          <w:sz w:val="20"/>
          <w:lang w:val="de-DE"/>
        </w:rPr>
      </w:pPr>
    </w:p>
    <w:p w14:paraId="58F67941" w14:textId="77777777" w:rsidR="00292C8C" w:rsidRPr="00292C8C" w:rsidRDefault="00292C8C" w:rsidP="00BF47F3">
      <w:pPr>
        <w:pStyle w:val="Textkrper"/>
        <w:spacing w:line="276" w:lineRule="auto"/>
        <w:rPr>
          <w:sz w:val="20"/>
          <w:lang w:val="de-DE"/>
        </w:rPr>
      </w:pPr>
    </w:p>
    <w:p w14:paraId="02969D77" w14:textId="77777777" w:rsidR="00292C8C" w:rsidRPr="00292C8C" w:rsidRDefault="00292C8C" w:rsidP="00BF47F3">
      <w:pPr>
        <w:pStyle w:val="Textkrper"/>
        <w:spacing w:line="276" w:lineRule="auto"/>
        <w:rPr>
          <w:rFonts w:cs="Arial"/>
          <w:sz w:val="20"/>
          <w:lang w:val="de-DE"/>
        </w:rPr>
      </w:pPr>
    </w:p>
    <w:p w14:paraId="67239274" w14:textId="77777777" w:rsidR="00292C8C" w:rsidRPr="00292C8C" w:rsidRDefault="00292C8C" w:rsidP="00543936">
      <w:pPr>
        <w:pStyle w:val="Textkrper"/>
        <w:spacing w:line="276" w:lineRule="auto"/>
        <w:jc w:val="center"/>
        <w:rPr>
          <w:rFonts w:cs="Arial"/>
          <w:color w:val="FF0000"/>
          <w:sz w:val="28"/>
          <w:lang w:val="de-DE"/>
        </w:rPr>
      </w:pPr>
      <w:r w:rsidRPr="00292C8C">
        <w:rPr>
          <w:rFonts w:cs="Arial"/>
          <w:color w:val="FF0000"/>
          <w:sz w:val="28"/>
          <w:lang w:val="de-DE"/>
        </w:rPr>
        <w:t xml:space="preserve">(hier fügen Sie die reale Sitzordnung </w:t>
      </w:r>
      <w:r w:rsidR="00316AB5">
        <w:rPr>
          <w:rFonts w:cs="Arial"/>
          <w:color w:val="FF0000"/>
          <w:sz w:val="28"/>
          <w:lang w:val="de-DE"/>
        </w:rPr>
        <w:t xml:space="preserve">(aus Sicht der Gäste) </w:t>
      </w:r>
      <w:r w:rsidRPr="00292C8C">
        <w:rPr>
          <w:rFonts w:cs="Arial"/>
          <w:color w:val="FF0000"/>
          <w:sz w:val="28"/>
          <w:lang w:val="de-DE"/>
        </w:rPr>
        <w:t>ein)</w:t>
      </w:r>
    </w:p>
    <w:p w14:paraId="5AB65D22" w14:textId="77777777" w:rsidR="006F3897" w:rsidRPr="00292C8C" w:rsidRDefault="00BF19C9" w:rsidP="00BF47F3">
      <w:pPr>
        <w:pStyle w:val="Textkrper"/>
        <w:spacing w:before="5" w:line="276" w:lineRule="auto"/>
        <w:rPr>
          <w:rFonts w:cs="Arial"/>
        </w:rPr>
      </w:pPr>
      <w:r w:rsidRPr="00292C8C">
        <w:rPr>
          <w:noProof/>
          <w:lang w:val="de-DE" w:eastAsia="de-DE"/>
        </w:rPr>
        <mc:AlternateContent>
          <mc:Choice Requires="wps">
            <w:drawing>
              <wp:anchor distT="0" distB="0" distL="0" distR="0" simplePos="0" relativeHeight="251663360" behindDoc="0" locked="0" layoutInCell="1" allowOverlap="1" wp14:anchorId="2DD77C98" wp14:editId="3ED390E3">
                <wp:simplePos x="0" y="0"/>
                <wp:positionH relativeFrom="page">
                  <wp:posOffset>1589405</wp:posOffset>
                </wp:positionH>
                <wp:positionV relativeFrom="paragraph">
                  <wp:posOffset>1450340</wp:posOffset>
                </wp:positionV>
                <wp:extent cx="3145790" cy="934720"/>
                <wp:effectExtent l="0" t="0" r="16510" b="1778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9347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45365C" w14:textId="77777777" w:rsidR="006B592D" w:rsidRPr="00292C8C" w:rsidRDefault="006B592D" w:rsidP="00BF19C9">
                            <w:pPr>
                              <w:spacing w:after="0"/>
                              <w:ind w:firstLine="142"/>
                              <w:rPr>
                                <w:rFonts w:cs="Arial"/>
                                <w:color w:val="FF0000"/>
                                <w:sz w:val="20"/>
                              </w:rPr>
                            </w:pPr>
                            <w:r w:rsidRPr="00292C8C">
                              <w:rPr>
                                <w:rFonts w:cs="Arial"/>
                                <w:color w:val="FF0000"/>
                                <w:w w:val="105"/>
                                <w:sz w:val="20"/>
                              </w:rPr>
                              <w:t>Legende</w:t>
                            </w:r>
                            <w:r w:rsidR="00292C8C">
                              <w:rPr>
                                <w:rFonts w:cs="Arial"/>
                                <w:color w:val="FF0000"/>
                                <w:w w:val="105"/>
                                <w:sz w:val="20"/>
                              </w:rPr>
                              <w:t>:</w:t>
                            </w:r>
                          </w:p>
                          <w:p w14:paraId="604330A0" w14:textId="77777777" w:rsidR="00292C8C" w:rsidRPr="007A63AA" w:rsidRDefault="007A63AA" w:rsidP="00292C8C">
                            <w:pPr>
                              <w:spacing w:after="0"/>
                              <w:ind w:left="142"/>
                              <w:rPr>
                                <w:rFonts w:cs="Arial"/>
                                <w:sz w:val="20"/>
                              </w:rPr>
                            </w:pPr>
                            <w:r w:rsidRPr="007A63AA">
                              <w:rPr>
                                <w:rFonts w:cs="Arial"/>
                                <w:sz w:val="20"/>
                              </w:rPr>
                              <w:t>[</w:t>
                            </w:r>
                            <w:r w:rsidR="00BF19C9">
                              <w:rPr>
                                <w:rFonts w:cs="Arial"/>
                                <w:sz w:val="20"/>
                              </w:rPr>
                              <w:t>z.B</w:t>
                            </w:r>
                            <w:r w:rsidR="00AE1E31">
                              <w:rPr>
                                <w:rFonts w:cs="Arial"/>
                                <w:sz w:val="20"/>
                              </w:rPr>
                              <w:t>.</w:t>
                            </w:r>
                            <w:r w:rsidR="00BF19C9">
                              <w:rPr>
                                <w:rFonts w:cs="Arial"/>
                                <w:sz w:val="20"/>
                              </w:rPr>
                              <w:t xml:space="preserve"> mit Hilfe von Markierungen </w:t>
                            </w:r>
                            <w:r w:rsidR="00292C8C" w:rsidRPr="007A63AA">
                              <w:rPr>
                                <w:rFonts w:cs="Arial"/>
                                <w:sz w:val="20"/>
                              </w:rPr>
                              <w:t>++/+/0/–</w:t>
                            </w:r>
                            <w:r w:rsidR="00BF19C9">
                              <w:rPr>
                                <w:rFonts w:cs="Arial"/>
                                <w:sz w:val="20"/>
                              </w:rPr>
                              <w:t>]</w:t>
                            </w:r>
                            <w:r w:rsidR="00292C8C" w:rsidRPr="007A63AA">
                              <w:rPr>
                                <w:rFonts w:cs="Arial"/>
                                <w:sz w:val="20"/>
                              </w:rPr>
                              <w:t xml:space="preserve"> mündliche Beteiligung </w:t>
                            </w:r>
                          </w:p>
                          <w:p w14:paraId="0CAD55BA" w14:textId="77777777" w:rsidR="006B592D" w:rsidRPr="00B06C1D" w:rsidRDefault="00BF19C9" w:rsidP="00BF19C9">
                            <w:pPr>
                              <w:spacing w:after="0"/>
                              <w:ind w:left="142"/>
                              <w:rPr>
                                <w:rFonts w:cs="Arial"/>
                              </w:rPr>
                            </w:pPr>
                            <w:r>
                              <w:rPr>
                                <w:rFonts w:cs="Arial"/>
                                <w:sz w:val="20"/>
                              </w:rPr>
                              <w:t>[z.B. farbig markiert] kompetenzorientierte Einschätzung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77C98" id="Text Box 2" o:spid="_x0000_s1027" type="#_x0000_t202" style="position:absolute;margin-left:125.15pt;margin-top:114.2pt;width:247.7pt;height:73.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" filled="f" strokeweight=".72pt">
                <v:textbox inset="0,0,0,0">
                  <w:txbxContent>
                    <w:p w14:paraId="1E45365C" w14:textId="77777777" w:rsidR="006B592D" w:rsidRPr="00292C8C" w:rsidRDefault="006B592D" w:rsidP="00BF19C9">
                      <w:pPr>
                        <w:spacing w:after="0"/>
                        <w:ind w:firstLine="142"/>
                        <w:rPr>
                          <w:rFonts w:cs="Arial"/>
                          <w:color w:val="FF0000"/>
                          <w:sz w:val="20"/>
                        </w:rPr>
                      </w:pPr>
                      <w:r w:rsidRPr="00292C8C">
                        <w:rPr>
                          <w:rFonts w:cs="Arial"/>
                          <w:color w:val="FF0000"/>
                          <w:w w:val="105"/>
                          <w:sz w:val="20"/>
                        </w:rPr>
                        <w:t>Legende</w:t>
                      </w:r>
                      <w:r w:rsidR="00292C8C">
                        <w:rPr>
                          <w:rFonts w:cs="Arial"/>
                          <w:color w:val="FF0000"/>
                          <w:w w:val="105"/>
                          <w:sz w:val="20"/>
                        </w:rPr>
                        <w:t>:</w:t>
                      </w:r>
                    </w:p>
                    <w:p w14:paraId="604330A0" w14:textId="77777777" w:rsidR="00292C8C" w:rsidRPr="007A63AA" w:rsidRDefault="007A63AA" w:rsidP="00292C8C">
                      <w:pPr>
                        <w:spacing w:after="0"/>
                        <w:ind w:left="142"/>
                        <w:rPr>
                          <w:rFonts w:cs="Arial"/>
                          <w:sz w:val="20"/>
                        </w:rPr>
                      </w:pPr>
                      <w:r w:rsidRPr="007A63AA">
                        <w:rPr>
                          <w:rFonts w:cs="Arial"/>
                          <w:sz w:val="20"/>
                        </w:rPr>
                        <w:t>[</w:t>
                      </w:r>
                      <w:r w:rsidR="00BF19C9">
                        <w:rPr>
                          <w:rFonts w:cs="Arial"/>
                          <w:sz w:val="20"/>
                        </w:rPr>
                        <w:t>z.B</w:t>
                      </w:r>
                      <w:r w:rsidR="00AE1E31">
                        <w:rPr>
                          <w:rFonts w:cs="Arial"/>
                          <w:sz w:val="20"/>
                        </w:rPr>
                        <w:t>.</w:t>
                      </w:r>
                      <w:r w:rsidR="00BF19C9">
                        <w:rPr>
                          <w:rFonts w:cs="Arial"/>
                          <w:sz w:val="20"/>
                        </w:rPr>
                        <w:t xml:space="preserve"> mit Hilfe von Markierungen </w:t>
                      </w:r>
                      <w:r w:rsidR="00292C8C" w:rsidRPr="007A63AA">
                        <w:rPr>
                          <w:rFonts w:cs="Arial"/>
                          <w:sz w:val="20"/>
                        </w:rPr>
                        <w:t>++/+/0/–</w:t>
                      </w:r>
                      <w:r w:rsidR="00BF19C9">
                        <w:rPr>
                          <w:rFonts w:cs="Arial"/>
                          <w:sz w:val="20"/>
                        </w:rPr>
                        <w:t>]</w:t>
                      </w:r>
                      <w:r w:rsidR="00292C8C" w:rsidRPr="007A63AA">
                        <w:rPr>
                          <w:rFonts w:cs="Arial"/>
                          <w:sz w:val="20"/>
                        </w:rPr>
                        <w:t xml:space="preserve"> mündliche Beteiligung </w:t>
                      </w:r>
                    </w:p>
                    <w:p w14:paraId="0CAD55BA" w14:textId="77777777" w:rsidR="006B592D" w:rsidRPr="00B06C1D" w:rsidRDefault="00BF19C9" w:rsidP="00BF19C9">
                      <w:pPr>
                        <w:spacing w:after="0"/>
                        <w:ind w:left="142"/>
                        <w:rPr>
                          <w:rFonts w:cs="Arial"/>
                        </w:rPr>
                      </w:pPr>
                      <w:r>
                        <w:rPr>
                          <w:rFonts w:cs="Arial"/>
                          <w:sz w:val="20"/>
                        </w:rPr>
                        <w:t>[z.B. farbig markiert] kompetenzorientierte Einschätzung</w:t>
                      </w:r>
                    </w:p>
                  </w:txbxContent>
                </v:textbox>
                <w10:wrap type="topAndBottom" anchorx="page"/>
              </v:shape>
            </w:pict>
          </mc:Fallback>
        </mc:AlternateContent>
      </w:r>
      <w:r w:rsidR="00DA4932" w:rsidRPr="00292C8C">
        <w:rPr>
          <w:noProof/>
          <w:lang w:val="de-DE" w:eastAsia="de-DE"/>
        </w:rPr>
        <mc:AlternateContent>
          <mc:Choice Requires="wps">
            <w:drawing>
              <wp:anchor distT="0" distB="0" distL="0" distR="0" simplePos="0" relativeHeight="251662336" behindDoc="0" locked="0" layoutInCell="1" allowOverlap="1" wp14:anchorId="556A1ABF" wp14:editId="6290F9C3">
                <wp:simplePos x="0" y="0"/>
                <wp:positionH relativeFrom="page">
                  <wp:posOffset>5824432</wp:posOffset>
                </wp:positionH>
                <wp:positionV relativeFrom="paragraph">
                  <wp:posOffset>1452245</wp:posOffset>
                </wp:positionV>
                <wp:extent cx="2220595" cy="455930"/>
                <wp:effectExtent l="19050" t="12065" r="17780" b="17780"/>
                <wp:wrapTopAndBottom/>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45593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854CE5" w14:textId="77777777" w:rsidR="006B592D" w:rsidRPr="00292C8C" w:rsidRDefault="0088707F" w:rsidP="00C06F3C">
                            <w:pPr>
                              <w:pStyle w:val="Textkrper"/>
                              <w:spacing w:before="173"/>
                              <w:ind w:left="682"/>
                              <w:rPr>
                                <w:rFonts w:cs="Arial"/>
                                <w:lang w:val="de-DE"/>
                              </w:rPr>
                            </w:pPr>
                            <w:r>
                              <w:rPr>
                                <w:rFonts w:cs="Arial"/>
                                <w:w w:val="105"/>
                                <w:lang w:val="de-DE"/>
                              </w:rPr>
                              <w:t>A</w:t>
                            </w:r>
                            <w:r w:rsidR="006B592D" w:rsidRPr="00292C8C">
                              <w:rPr>
                                <w:rFonts w:cs="Arial"/>
                                <w:w w:val="105"/>
                                <w:lang w:val="de-DE"/>
                              </w:rPr>
                              <w:t>nwesende Gäste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A1ABF" id="Text Box 3" o:spid="_x0000_s1028" type="#_x0000_t202" style="position:absolute;margin-left:458.6pt;margin-top:114.35pt;width:174.85pt;height:35.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" filled="f" strokeweight="1.56pt">
                <v:textbox inset="0,0,0,0">
                  <w:txbxContent>
                    <w:p w14:paraId="54854CE5" w14:textId="77777777" w:rsidR="006B592D" w:rsidRPr="00292C8C" w:rsidRDefault="0088707F" w:rsidP="00C06F3C">
                      <w:pPr>
                        <w:pStyle w:val="Textkrper"/>
                        <w:spacing w:before="173"/>
                        <w:ind w:left="682"/>
                        <w:rPr>
                          <w:rFonts w:cs="Arial"/>
                          <w:lang w:val="de-DE"/>
                        </w:rPr>
                      </w:pPr>
                      <w:r>
                        <w:rPr>
                          <w:rFonts w:cs="Arial"/>
                          <w:w w:val="105"/>
                          <w:lang w:val="de-DE"/>
                        </w:rPr>
                        <w:t>A</w:t>
                      </w:r>
                      <w:r w:rsidR="006B592D" w:rsidRPr="00292C8C">
                        <w:rPr>
                          <w:rFonts w:cs="Arial"/>
                          <w:w w:val="105"/>
                          <w:lang w:val="de-DE"/>
                        </w:rPr>
                        <w:t>nwesende Gäste</w:t>
                      </w:r>
                    </w:p>
                  </w:txbxContent>
                </v:textbox>
                <w10:wrap type="topAndBottom" anchorx="page"/>
              </v:shape>
            </w:pict>
          </mc:Fallback>
        </mc:AlternateContent>
      </w:r>
    </w:p>
    <w:sectPr w:rsidR="006F3897" w:rsidRPr="00292C8C" w:rsidSect="00BF47F3">
      <w:pgSz w:w="16838" w:h="11906" w:orient="landscape"/>
      <w:pgMar w:top="1417" w:right="1135" w:bottom="1416" w:left="1134"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78F8" w14:textId="77777777" w:rsidR="00CD5A4C" w:rsidRDefault="00CD5A4C" w:rsidP="009A1D35">
      <w:pPr>
        <w:spacing w:after="0" w:line="240" w:lineRule="auto"/>
      </w:pPr>
      <w:r>
        <w:separator/>
      </w:r>
    </w:p>
  </w:endnote>
  <w:endnote w:type="continuationSeparator" w:id="0">
    <w:p w14:paraId="4441C2D3" w14:textId="77777777" w:rsidR="00CD5A4C" w:rsidRDefault="00CD5A4C" w:rsidP="009A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9F35" w14:textId="77777777" w:rsidR="00337D19" w:rsidRDefault="00337D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300B" w14:textId="77777777" w:rsidR="00337D19" w:rsidRDefault="00337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81B2" w14:textId="77777777" w:rsidR="00337D19" w:rsidRDefault="00337D1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96386"/>
      <w:docPartObj>
        <w:docPartGallery w:val="Page Numbers (Bottom of Page)"/>
        <w:docPartUnique/>
      </w:docPartObj>
    </w:sdtPr>
    <w:sdtEndPr/>
    <w:sdtContent>
      <w:p w14:paraId="44665576" w14:textId="77777777" w:rsidR="00337D19" w:rsidRDefault="00337D19">
        <w:pPr>
          <w:pStyle w:val="Fuzeile"/>
          <w:jc w:val="right"/>
        </w:pPr>
        <w:r>
          <w:fldChar w:fldCharType="begin"/>
        </w:r>
        <w:r>
          <w:instrText>PAGE   \* MERGEFORMAT</w:instrText>
        </w:r>
        <w:r>
          <w:fldChar w:fldCharType="separate"/>
        </w:r>
        <w:r w:rsidR="00AE1E31">
          <w:rPr>
            <w:noProof/>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982391"/>
      <w:docPartObj>
        <w:docPartGallery w:val="Page Numbers (Bottom of Page)"/>
        <w:docPartUnique/>
      </w:docPartObj>
    </w:sdtPr>
    <w:sdtEndPr/>
    <w:sdtContent>
      <w:p w14:paraId="28BCFF9C" w14:textId="77777777" w:rsidR="00543936" w:rsidRDefault="00543936">
        <w:pPr>
          <w:pStyle w:val="Fuzeile"/>
          <w:jc w:val="right"/>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36601"/>
      <w:docPartObj>
        <w:docPartGallery w:val="Page Numbers (Bottom of Page)"/>
        <w:docPartUnique/>
      </w:docPartObj>
    </w:sdtPr>
    <w:sdtEndPr/>
    <w:sdtContent>
      <w:p w14:paraId="1B5675BE" w14:textId="77777777" w:rsidR="00AE3633" w:rsidRPr="00AE3633" w:rsidRDefault="00AE3633" w:rsidP="00AE3633">
        <w:pPr>
          <w:pStyle w:val="Fuzeile"/>
          <w:jc w:val="right"/>
        </w:pPr>
        <w:r>
          <w:fldChar w:fldCharType="begin"/>
        </w:r>
        <w:r>
          <w:instrText>PAGE   \* MERGEFORMAT</w:instrText>
        </w:r>
        <w:r>
          <w:fldChar w:fldCharType="separate"/>
        </w:r>
        <w:r w:rsidR="00AE1E31">
          <w:rPr>
            <w:noProof/>
          </w:rPr>
          <w:t>IV</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096737"/>
      <w:docPartObj>
        <w:docPartGallery w:val="Page Numbers (Bottom of Page)"/>
        <w:docPartUnique/>
      </w:docPartObj>
    </w:sdtPr>
    <w:sdtEndPr/>
    <w:sdtContent>
      <w:p w14:paraId="2CC00F16" w14:textId="77777777" w:rsidR="00543936" w:rsidRDefault="00543936">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4E33" w14:textId="77777777" w:rsidR="00CD5A4C" w:rsidRDefault="00CD5A4C" w:rsidP="009A1D35">
      <w:pPr>
        <w:spacing w:after="0" w:line="240" w:lineRule="auto"/>
      </w:pPr>
      <w:r>
        <w:separator/>
      </w:r>
    </w:p>
  </w:footnote>
  <w:footnote w:type="continuationSeparator" w:id="0">
    <w:p w14:paraId="616EC494" w14:textId="77777777" w:rsidR="00CD5A4C" w:rsidRDefault="00CD5A4C" w:rsidP="009A1D35">
      <w:pPr>
        <w:spacing w:after="0" w:line="240" w:lineRule="auto"/>
      </w:pPr>
      <w:r>
        <w:continuationSeparator/>
      </w:r>
    </w:p>
  </w:footnote>
  <w:footnote w:id="1">
    <w:p w14:paraId="05D112FC" w14:textId="77777777" w:rsidR="00292C8C" w:rsidRPr="00BF47F3" w:rsidRDefault="00292C8C">
      <w:pPr>
        <w:pStyle w:val="Funotentext"/>
        <w:rPr>
          <w:bCs/>
          <w:color w:val="FF0000"/>
        </w:rPr>
      </w:pPr>
      <w:r w:rsidRPr="000C21F7">
        <w:rPr>
          <w:rStyle w:val="Funotenzeichen"/>
          <w:bCs/>
          <w:color w:val="FF0000"/>
        </w:rPr>
        <w:footnoteRef/>
      </w:r>
      <w:r w:rsidRPr="000C21F7">
        <w:rPr>
          <w:bCs/>
          <w:color w:val="FF0000"/>
        </w:rPr>
        <w:t xml:space="preserve"> Bezug zum Lehr-Lern-Prozessmodell oder </w:t>
      </w:r>
      <w:r w:rsidR="00B06C1D" w:rsidRPr="000C21F7">
        <w:rPr>
          <w:bCs/>
          <w:color w:val="FF0000"/>
        </w:rPr>
        <w:t xml:space="preserve">einem </w:t>
      </w:r>
      <w:r w:rsidRPr="000C21F7">
        <w:rPr>
          <w:bCs/>
          <w:color w:val="FF0000"/>
        </w:rPr>
        <w:t>anderen didaktischen Modell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0418" w14:textId="77777777" w:rsidR="00337D19" w:rsidRDefault="00337D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CFE1" w14:textId="77777777" w:rsidR="00337D19" w:rsidRDefault="00337D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D988" w14:textId="77777777" w:rsidR="00337D19" w:rsidRDefault="00337D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BA9"/>
    <w:multiLevelType w:val="hybridMultilevel"/>
    <w:tmpl w:val="726AE32A"/>
    <w:lvl w:ilvl="0" w:tplc="F88234B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81201B"/>
    <w:multiLevelType w:val="hybridMultilevel"/>
    <w:tmpl w:val="BF327E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737EEF"/>
    <w:multiLevelType w:val="hybridMultilevel"/>
    <w:tmpl w:val="4D5AD8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B9021E"/>
    <w:multiLevelType w:val="multilevel"/>
    <w:tmpl w:val="E676BD3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10" w:hanging="510"/>
      </w:pPr>
      <w:rPr>
        <w:rFonts w:hint="default"/>
      </w:rPr>
    </w:lvl>
    <w:lvl w:ilvl="2">
      <w:start w:val="1"/>
      <w:numFmt w:val="decimal"/>
      <w:pStyle w:val="berschrift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832BC2"/>
    <w:multiLevelType w:val="multilevel"/>
    <w:tmpl w:val="B34C1B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946B46"/>
    <w:multiLevelType w:val="hybridMultilevel"/>
    <w:tmpl w:val="99A00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58B724C"/>
    <w:multiLevelType w:val="hybridMultilevel"/>
    <w:tmpl w:val="5224B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6276845">
    <w:abstractNumId w:val="2"/>
  </w:num>
  <w:num w:numId="2" w16cid:durableId="1371950933">
    <w:abstractNumId w:val="1"/>
  </w:num>
  <w:num w:numId="3" w16cid:durableId="1144003167">
    <w:abstractNumId w:val="3"/>
  </w:num>
  <w:num w:numId="4" w16cid:durableId="1144546420">
    <w:abstractNumId w:val="5"/>
  </w:num>
  <w:num w:numId="5" w16cid:durableId="1510556268">
    <w:abstractNumId w:val="6"/>
  </w:num>
  <w:num w:numId="6" w16cid:durableId="1391802638">
    <w:abstractNumId w:val="0"/>
  </w:num>
  <w:num w:numId="7" w16cid:durableId="1428234275">
    <w:abstractNumId w:val="4"/>
  </w:num>
  <w:num w:numId="8" w16cid:durableId="922496993">
    <w:abstractNumId w:val="3"/>
  </w:num>
  <w:num w:numId="9" w16cid:durableId="1075512370">
    <w:abstractNumId w:val="3"/>
  </w:num>
  <w:num w:numId="10" w16cid:durableId="1588925061">
    <w:abstractNumId w:val="3"/>
  </w:num>
  <w:num w:numId="11" w16cid:durableId="1973710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9E"/>
    <w:rsid w:val="00023F5F"/>
    <w:rsid w:val="0002428F"/>
    <w:rsid w:val="00082D20"/>
    <w:rsid w:val="000C21F7"/>
    <w:rsid w:val="000D3D33"/>
    <w:rsid w:val="00195DE9"/>
    <w:rsid w:val="001A700A"/>
    <w:rsid w:val="001D2E73"/>
    <w:rsid w:val="001D7EFF"/>
    <w:rsid w:val="002137A3"/>
    <w:rsid w:val="00234820"/>
    <w:rsid w:val="002712B9"/>
    <w:rsid w:val="00273C0A"/>
    <w:rsid w:val="00291475"/>
    <w:rsid w:val="00292C8C"/>
    <w:rsid w:val="002F1403"/>
    <w:rsid w:val="00316AB5"/>
    <w:rsid w:val="00337D19"/>
    <w:rsid w:val="00356BFA"/>
    <w:rsid w:val="003D7AE0"/>
    <w:rsid w:val="003F05BC"/>
    <w:rsid w:val="00410FC9"/>
    <w:rsid w:val="004A7998"/>
    <w:rsid w:val="004C59A6"/>
    <w:rsid w:val="00543936"/>
    <w:rsid w:val="005856F3"/>
    <w:rsid w:val="005C509D"/>
    <w:rsid w:val="00636F0C"/>
    <w:rsid w:val="00686A79"/>
    <w:rsid w:val="006B592D"/>
    <w:rsid w:val="006F3897"/>
    <w:rsid w:val="006F4B98"/>
    <w:rsid w:val="006F61D6"/>
    <w:rsid w:val="0072149E"/>
    <w:rsid w:val="00746C44"/>
    <w:rsid w:val="007655D1"/>
    <w:rsid w:val="0078201F"/>
    <w:rsid w:val="007A63AA"/>
    <w:rsid w:val="008321AF"/>
    <w:rsid w:val="0088707F"/>
    <w:rsid w:val="008B262A"/>
    <w:rsid w:val="0091761E"/>
    <w:rsid w:val="00917B4F"/>
    <w:rsid w:val="009A1D35"/>
    <w:rsid w:val="009A2CCF"/>
    <w:rsid w:val="009D17E7"/>
    <w:rsid w:val="009E6A1C"/>
    <w:rsid w:val="00A85810"/>
    <w:rsid w:val="00AB08D6"/>
    <w:rsid w:val="00AC60E7"/>
    <w:rsid w:val="00AE1E31"/>
    <w:rsid w:val="00AE3633"/>
    <w:rsid w:val="00B06C1D"/>
    <w:rsid w:val="00B65978"/>
    <w:rsid w:val="00BB354B"/>
    <w:rsid w:val="00BD54B4"/>
    <w:rsid w:val="00BF19C9"/>
    <w:rsid w:val="00BF47F3"/>
    <w:rsid w:val="00C06F3C"/>
    <w:rsid w:val="00C6459C"/>
    <w:rsid w:val="00C771B8"/>
    <w:rsid w:val="00C80D59"/>
    <w:rsid w:val="00CD5A4C"/>
    <w:rsid w:val="00CE2D61"/>
    <w:rsid w:val="00D136C3"/>
    <w:rsid w:val="00D440CB"/>
    <w:rsid w:val="00D74432"/>
    <w:rsid w:val="00DA4932"/>
    <w:rsid w:val="00E32A87"/>
    <w:rsid w:val="00E65C3D"/>
    <w:rsid w:val="00EA5DFD"/>
    <w:rsid w:val="00EF2490"/>
    <w:rsid w:val="00F11FFF"/>
    <w:rsid w:val="00F66C57"/>
    <w:rsid w:val="00FB59BD"/>
    <w:rsid w:val="00FF1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8E074"/>
  <w15:docId w15:val="{1CEFEF01-6356-4CE0-B593-5666F1D2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47F3"/>
    <w:rPr>
      <w:rFonts w:ascii="Arial" w:hAnsi="Arial"/>
    </w:rPr>
  </w:style>
  <w:style w:type="paragraph" w:styleId="berschrift1">
    <w:name w:val="heading 1"/>
    <w:basedOn w:val="Standard"/>
    <w:next w:val="Standard"/>
    <w:link w:val="berschrift1Zchn"/>
    <w:uiPriority w:val="9"/>
    <w:qFormat/>
    <w:rsid w:val="00543936"/>
    <w:pPr>
      <w:keepNext/>
      <w:keepLines/>
      <w:numPr>
        <w:numId w:val="3"/>
      </w:numPr>
      <w:spacing w:before="240" w:after="0" w:line="360" w:lineRule="auto"/>
      <w:outlineLvl w:val="0"/>
    </w:pPr>
    <w:rPr>
      <w:rFonts w:eastAsiaTheme="majorEastAsia" w:cs="Arial"/>
      <w:b/>
      <w:bCs/>
    </w:rPr>
  </w:style>
  <w:style w:type="paragraph" w:styleId="berschrift2">
    <w:name w:val="heading 2"/>
    <w:basedOn w:val="Standard"/>
    <w:next w:val="Standard"/>
    <w:link w:val="berschrift2Zchn"/>
    <w:uiPriority w:val="9"/>
    <w:unhideWhenUsed/>
    <w:qFormat/>
    <w:rsid w:val="00543936"/>
    <w:pPr>
      <w:keepNext/>
      <w:keepLines/>
      <w:numPr>
        <w:ilvl w:val="1"/>
        <w:numId w:val="3"/>
      </w:numPr>
      <w:spacing w:before="40" w:after="0"/>
      <w:outlineLvl w:val="1"/>
    </w:pPr>
    <w:rPr>
      <w:rFonts w:eastAsiaTheme="majorEastAsia" w:cs="Arial"/>
      <w:b/>
      <w:bCs/>
    </w:rPr>
  </w:style>
  <w:style w:type="paragraph" w:styleId="berschrift3">
    <w:name w:val="heading 3"/>
    <w:basedOn w:val="Standard"/>
    <w:next w:val="Standard"/>
    <w:link w:val="berschrift3Zchn"/>
    <w:uiPriority w:val="9"/>
    <w:unhideWhenUsed/>
    <w:qFormat/>
    <w:rsid w:val="00543936"/>
    <w:pPr>
      <w:keepNext/>
      <w:keepLines/>
      <w:numPr>
        <w:ilvl w:val="2"/>
        <w:numId w:val="3"/>
      </w:numPr>
      <w:spacing w:before="40" w:after="0"/>
      <w:outlineLvl w:val="2"/>
    </w:pPr>
    <w:rPr>
      <w:rFonts w:eastAsiaTheme="majorEastAsia" w:cs="Arial"/>
      <w:b/>
      <w:bCs/>
    </w:rPr>
  </w:style>
  <w:style w:type="paragraph" w:styleId="berschrift4">
    <w:name w:val="heading 4"/>
    <w:basedOn w:val="Standard"/>
    <w:next w:val="Standard"/>
    <w:link w:val="berschrift4Zchn"/>
    <w:uiPriority w:val="9"/>
    <w:semiHidden/>
    <w:unhideWhenUsed/>
    <w:qFormat/>
    <w:rsid w:val="0054393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43936"/>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43936"/>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54393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439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439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9A1D3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1D35"/>
    <w:rPr>
      <w:sz w:val="20"/>
      <w:szCs w:val="20"/>
    </w:rPr>
  </w:style>
  <w:style w:type="character" w:styleId="Funotenzeichen">
    <w:name w:val="footnote reference"/>
    <w:basedOn w:val="Absatz-Standardschriftart"/>
    <w:uiPriority w:val="99"/>
    <w:semiHidden/>
    <w:unhideWhenUsed/>
    <w:rsid w:val="009A1D35"/>
    <w:rPr>
      <w:vertAlign w:val="superscript"/>
    </w:rPr>
  </w:style>
  <w:style w:type="character" w:styleId="Platzhaltertext">
    <w:name w:val="Placeholder Text"/>
    <w:basedOn w:val="Absatz-Standardschriftart"/>
    <w:uiPriority w:val="99"/>
    <w:semiHidden/>
    <w:rsid w:val="00636F0C"/>
    <w:rPr>
      <w:color w:val="808080"/>
    </w:rPr>
  </w:style>
  <w:style w:type="paragraph" w:styleId="Sprechblasentext">
    <w:name w:val="Balloon Text"/>
    <w:basedOn w:val="Standard"/>
    <w:link w:val="SprechblasentextZchn"/>
    <w:uiPriority w:val="99"/>
    <w:semiHidden/>
    <w:unhideWhenUsed/>
    <w:rsid w:val="009A2C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2CCF"/>
    <w:rPr>
      <w:rFonts w:ascii="Segoe UI" w:hAnsi="Segoe UI" w:cs="Segoe UI"/>
      <w:sz w:val="18"/>
      <w:szCs w:val="18"/>
    </w:rPr>
  </w:style>
  <w:style w:type="paragraph" w:styleId="Listenabsatz">
    <w:name w:val="List Paragraph"/>
    <w:basedOn w:val="Standard"/>
    <w:uiPriority w:val="34"/>
    <w:qFormat/>
    <w:rsid w:val="003D7AE0"/>
    <w:pPr>
      <w:ind w:left="720"/>
      <w:contextualSpacing/>
    </w:pPr>
  </w:style>
  <w:style w:type="table" w:customStyle="1" w:styleId="TableNormal">
    <w:name w:val="Table Normal"/>
    <w:uiPriority w:val="2"/>
    <w:semiHidden/>
    <w:unhideWhenUsed/>
    <w:qFormat/>
    <w:rsid w:val="00C06F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BF47F3"/>
    <w:pPr>
      <w:widowControl w:val="0"/>
      <w:autoSpaceDE w:val="0"/>
      <w:autoSpaceDN w:val="0"/>
      <w:spacing w:after="0" w:line="240" w:lineRule="auto"/>
    </w:pPr>
    <w:rPr>
      <w:rFonts w:eastAsia="Times New Roman" w:cs="Times New Roman"/>
      <w:szCs w:val="24"/>
      <w:lang w:val="en-US"/>
    </w:rPr>
  </w:style>
  <w:style w:type="character" w:customStyle="1" w:styleId="TextkrperZchn">
    <w:name w:val="Textkörper Zchn"/>
    <w:basedOn w:val="Absatz-Standardschriftart"/>
    <w:link w:val="Textkrper"/>
    <w:uiPriority w:val="1"/>
    <w:rsid w:val="00BF47F3"/>
    <w:rPr>
      <w:rFonts w:ascii="Arial" w:eastAsia="Times New Roman" w:hAnsi="Arial" w:cs="Times New Roman"/>
      <w:szCs w:val="24"/>
      <w:lang w:val="en-US"/>
    </w:rPr>
  </w:style>
  <w:style w:type="paragraph" w:customStyle="1" w:styleId="TableParagraph">
    <w:name w:val="Table Paragraph"/>
    <w:basedOn w:val="Standard"/>
    <w:uiPriority w:val="1"/>
    <w:qFormat/>
    <w:rsid w:val="00C06F3C"/>
    <w:pPr>
      <w:widowControl w:val="0"/>
      <w:autoSpaceDE w:val="0"/>
      <w:autoSpaceDN w:val="0"/>
      <w:spacing w:after="0" w:line="240" w:lineRule="auto"/>
    </w:pPr>
    <w:rPr>
      <w:rFonts w:ascii="Times New Roman" w:eastAsia="Times New Roman" w:hAnsi="Times New Roman" w:cs="Times New Roman"/>
      <w:lang w:val="en-US"/>
    </w:rPr>
  </w:style>
  <w:style w:type="paragraph" w:styleId="Kopfzeile">
    <w:name w:val="header"/>
    <w:basedOn w:val="Standard"/>
    <w:link w:val="KopfzeileZchn"/>
    <w:uiPriority w:val="99"/>
    <w:unhideWhenUsed/>
    <w:rsid w:val="006B59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592D"/>
  </w:style>
  <w:style w:type="paragraph" w:styleId="Fuzeile">
    <w:name w:val="footer"/>
    <w:basedOn w:val="Standard"/>
    <w:link w:val="FuzeileZchn"/>
    <w:uiPriority w:val="99"/>
    <w:unhideWhenUsed/>
    <w:rsid w:val="006B59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592D"/>
  </w:style>
  <w:style w:type="character" w:customStyle="1" w:styleId="berschrift1Zchn">
    <w:name w:val="Überschrift 1 Zchn"/>
    <w:basedOn w:val="Absatz-Standardschriftart"/>
    <w:link w:val="berschrift1"/>
    <w:uiPriority w:val="9"/>
    <w:rsid w:val="00543936"/>
    <w:rPr>
      <w:rFonts w:ascii="Arial" w:eastAsiaTheme="majorEastAsia" w:hAnsi="Arial" w:cs="Arial"/>
      <w:b/>
      <w:bCs/>
    </w:rPr>
  </w:style>
  <w:style w:type="character" w:customStyle="1" w:styleId="berschrift2Zchn">
    <w:name w:val="Überschrift 2 Zchn"/>
    <w:basedOn w:val="Absatz-Standardschriftart"/>
    <w:link w:val="berschrift2"/>
    <w:uiPriority w:val="9"/>
    <w:rsid w:val="00543936"/>
    <w:rPr>
      <w:rFonts w:ascii="Arial" w:eastAsiaTheme="majorEastAsia" w:hAnsi="Arial" w:cs="Arial"/>
      <w:b/>
      <w:bCs/>
    </w:rPr>
  </w:style>
  <w:style w:type="character" w:customStyle="1" w:styleId="berschrift3Zchn">
    <w:name w:val="Überschrift 3 Zchn"/>
    <w:basedOn w:val="Absatz-Standardschriftart"/>
    <w:link w:val="berschrift3"/>
    <w:uiPriority w:val="9"/>
    <w:rsid w:val="00543936"/>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543936"/>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43936"/>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543936"/>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54393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54393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43936"/>
    <w:rPr>
      <w:rFonts w:asciiTheme="majorHAnsi" w:eastAsiaTheme="majorEastAsia" w:hAnsiTheme="majorHAnsi" w:cstheme="majorBidi"/>
      <w:i/>
      <w:iCs/>
      <w:color w:val="272727" w:themeColor="text1" w:themeTint="D8"/>
      <w:sz w:val="21"/>
      <w:szCs w:val="21"/>
    </w:rPr>
  </w:style>
  <w:style w:type="character" w:styleId="Kommentarzeichen">
    <w:name w:val="annotation reference"/>
    <w:basedOn w:val="Absatz-Standardschriftart"/>
    <w:uiPriority w:val="99"/>
    <w:semiHidden/>
    <w:unhideWhenUsed/>
    <w:rsid w:val="009D17E7"/>
    <w:rPr>
      <w:sz w:val="16"/>
      <w:szCs w:val="16"/>
    </w:rPr>
  </w:style>
  <w:style w:type="paragraph" w:styleId="Kommentartext">
    <w:name w:val="annotation text"/>
    <w:basedOn w:val="Standard"/>
    <w:link w:val="KommentartextZchn"/>
    <w:uiPriority w:val="99"/>
    <w:semiHidden/>
    <w:unhideWhenUsed/>
    <w:rsid w:val="009D17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17E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D17E7"/>
    <w:rPr>
      <w:b/>
      <w:bCs/>
    </w:rPr>
  </w:style>
  <w:style w:type="character" w:customStyle="1" w:styleId="KommentarthemaZchn">
    <w:name w:val="Kommentarthema Zchn"/>
    <w:basedOn w:val="KommentartextZchn"/>
    <w:link w:val="Kommentarthema"/>
    <w:uiPriority w:val="99"/>
    <w:semiHidden/>
    <w:rsid w:val="009D17E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ownloads\2b_entwurf_format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442F402E44601AAF075C75690F6C2"/>
        <w:category>
          <w:name w:val="Allgemein"/>
          <w:gallery w:val="placeholder"/>
        </w:category>
        <w:types>
          <w:type w:val="bbPlcHdr"/>
        </w:types>
        <w:behaviors>
          <w:behavior w:val="content"/>
        </w:behaviors>
        <w:guid w:val="{1856562F-C1BD-41A8-B28F-DDFEB4C9CA81}"/>
      </w:docPartPr>
      <w:docPartBody>
        <w:p w:rsidR="00834809" w:rsidRDefault="00BD1B29">
          <w:pPr>
            <w:pStyle w:val="D22442F402E44601AAF075C75690F6C2"/>
          </w:pPr>
          <w:r w:rsidRPr="00F921B1">
            <w:rPr>
              <w:rStyle w:val="Platzhaltertext"/>
            </w:rPr>
            <w:t>Klicken oder tippen Sie hier, um Text einzugeben.</w:t>
          </w:r>
        </w:p>
      </w:docPartBody>
    </w:docPart>
    <w:docPart>
      <w:docPartPr>
        <w:name w:val="5360D15AD8E64DC6A4F31EBD4F7D91C1"/>
        <w:category>
          <w:name w:val="Allgemein"/>
          <w:gallery w:val="placeholder"/>
        </w:category>
        <w:types>
          <w:type w:val="bbPlcHdr"/>
        </w:types>
        <w:behaviors>
          <w:behavior w:val="content"/>
        </w:behaviors>
        <w:guid w:val="{BA84414B-AF15-49CE-9D87-9A46CF97462A}"/>
      </w:docPartPr>
      <w:docPartBody>
        <w:p w:rsidR="00834809" w:rsidRDefault="00BD1B29">
          <w:pPr>
            <w:pStyle w:val="5360D15AD8E64DC6A4F31EBD4F7D91C1"/>
          </w:pPr>
          <w:r w:rsidRPr="00F921B1">
            <w:rPr>
              <w:rStyle w:val="Platzhaltertext"/>
            </w:rPr>
            <w:t>Klicken oder tippen Sie hier, um Text einzugeben.</w:t>
          </w:r>
        </w:p>
      </w:docPartBody>
    </w:docPart>
    <w:docPart>
      <w:docPartPr>
        <w:name w:val="0B76DDE9F49F4B42ADC77BB2A12BF039"/>
        <w:category>
          <w:name w:val="Allgemein"/>
          <w:gallery w:val="placeholder"/>
        </w:category>
        <w:types>
          <w:type w:val="bbPlcHdr"/>
        </w:types>
        <w:behaviors>
          <w:behavior w:val="content"/>
        </w:behaviors>
        <w:guid w:val="{4ACFD096-9A00-49C7-AF5C-FD88C874CDAA}"/>
      </w:docPartPr>
      <w:docPartBody>
        <w:p w:rsidR="00834809" w:rsidRDefault="00BD1B29">
          <w:pPr>
            <w:pStyle w:val="0B76DDE9F49F4B42ADC77BB2A12BF039"/>
          </w:pPr>
          <w:r w:rsidRPr="00F921B1">
            <w:rPr>
              <w:rStyle w:val="Platzhaltertext"/>
            </w:rPr>
            <w:t>Klicken oder tippen Sie hier, um Text einzugeben.</w:t>
          </w:r>
        </w:p>
      </w:docPartBody>
    </w:docPart>
    <w:docPart>
      <w:docPartPr>
        <w:name w:val="04B276116CEB4DC6BE206158F33B560E"/>
        <w:category>
          <w:name w:val="Allgemein"/>
          <w:gallery w:val="placeholder"/>
        </w:category>
        <w:types>
          <w:type w:val="bbPlcHdr"/>
        </w:types>
        <w:behaviors>
          <w:behavior w:val="content"/>
        </w:behaviors>
        <w:guid w:val="{74E39D44-BA79-4A2C-8E95-FCDAC14A7673}"/>
      </w:docPartPr>
      <w:docPartBody>
        <w:p w:rsidR="00834809" w:rsidRDefault="00BD1B29">
          <w:pPr>
            <w:pStyle w:val="04B276116CEB4DC6BE206158F33B560E"/>
          </w:pPr>
          <w:r w:rsidRPr="00F921B1">
            <w:rPr>
              <w:rStyle w:val="Platzhaltertext"/>
            </w:rPr>
            <w:t>Klicken oder tippen Sie hier, um Text einzugeben.</w:t>
          </w:r>
        </w:p>
      </w:docPartBody>
    </w:docPart>
    <w:docPart>
      <w:docPartPr>
        <w:name w:val="7CE439615D3B4EB68604B0C8927C1254"/>
        <w:category>
          <w:name w:val="Allgemein"/>
          <w:gallery w:val="placeholder"/>
        </w:category>
        <w:types>
          <w:type w:val="bbPlcHdr"/>
        </w:types>
        <w:behaviors>
          <w:behavior w:val="content"/>
        </w:behaviors>
        <w:guid w:val="{97FDBBC4-ABD8-44D8-856B-14E3F59AFB12}"/>
      </w:docPartPr>
      <w:docPartBody>
        <w:p w:rsidR="00834809" w:rsidRDefault="00BD1B29">
          <w:pPr>
            <w:pStyle w:val="7CE439615D3B4EB68604B0C8927C1254"/>
          </w:pPr>
          <w:r w:rsidRPr="00F921B1">
            <w:rPr>
              <w:rStyle w:val="Platzhaltertext"/>
            </w:rPr>
            <w:t>Klicken oder tippen Sie hier, um Text einzugeben.</w:t>
          </w:r>
        </w:p>
      </w:docPartBody>
    </w:docPart>
    <w:docPart>
      <w:docPartPr>
        <w:name w:val="B4A5A7BF24354F56B22E7C63CE30D6FB"/>
        <w:category>
          <w:name w:val="Allgemein"/>
          <w:gallery w:val="placeholder"/>
        </w:category>
        <w:types>
          <w:type w:val="bbPlcHdr"/>
        </w:types>
        <w:behaviors>
          <w:behavior w:val="content"/>
        </w:behaviors>
        <w:guid w:val="{374BFD63-C3D3-4B3A-AB18-06A9E89B710C}"/>
      </w:docPartPr>
      <w:docPartBody>
        <w:p w:rsidR="00834809" w:rsidRDefault="00BD1B29">
          <w:pPr>
            <w:pStyle w:val="B4A5A7BF24354F56B22E7C63CE30D6FB"/>
          </w:pPr>
          <w:r w:rsidRPr="00F921B1">
            <w:rPr>
              <w:rStyle w:val="Platzhaltertext"/>
            </w:rPr>
            <w:t>Klicken oder tippen Sie hier, um Text einzugeben.</w:t>
          </w:r>
        </w:p>
      </w:docPartBody>
    </w:docPart>
    <w:docPart>
      <w:docPartPr>
        <w:name w:val="CA370A37338948D5803A095C6965E511"/>
        <w:category>
          <w:name w:val="Allgemein"/>
          <w:gallery w:val="placeholder"/>
        </w:category>
        <w:types>
          <w:type w:val="bbPlcHdr"/>
        </w:types>
        <w:behaviors>
          <w:behavior w:val="content"/>
        </w:behaviors>
        <w:guid w:val="{31425ADD-271A-4214-AC4C-4A0E9665E225}"/>
      </w:docPartPr>
      <w:docPartBody>
        <w:p w:rsidR="00834809" w:rsidRDefault="00BD1B29">
          <w:pPr>
            <w:pStyle w:val="CA370A37338948D5803A095C6965E511"/>
          </w:pPr>
          <w:r w:rsidRPr="00F921B1">
            <w:rPr>
              <w:rStyle w:val="Platzhaltertext"/>
            </w:rPr>
            <w:t>Klicken oder tippen Sie hier, um Text einzugeben.</w:t>
          </w:r>
        </w:p>
      </w:docPartBody>
    </w:docPart>
    <w:docPart>
      <w:docPartPr>
        <w:name w:val="5636B675702B46B896A2CB5DEDF91D21"/>
        <w:category>
          <w:name w:val="Allgemein"/>
          <w:gallery w:val="placeholder"/>
        </w:category>
        <w:types>
          <w:type w:val="bbPlcHdr"/>
        </w:types>
        <w:behaviors>
          <w:behavior w:val="content"/>
        </w:behaviors>
        <w:guid w:val="{5598269D-7FCC-4F85-950F-117CD7435F0D}"/>
      </w:docPartPr>
      <w:docPartBody>
        <w:p w:rsidR="00834809" w:rsidRDefault="00BD1B29">
          <w:pPr>
            <w:pStyle w:val="5636B675702B46B896A2CB5DEDF91D21"/>
          </w:pPr>
          <w:r w:rsidRPr="00F921B1">
            <w:rPr>
              <w:rStyle w:val="Platzhaltertext"/>
            </w:rPr>
            <w:t>Klicken oder tippen Sie hier, um Text einzugeben.</w:t>
          </w:r>
        </w:p>
      </w:docPartBody>
    </w:docPart>
    <w:docPart>
      <w:docPartPr>
        <w:name w:val="F381DEAA2BCC42F7B2621F55082F992B"/>
        <w:category>
          <w:name w:val="Allgemein"/>
          <w:gallery w:val="placeholder"/>
        </w:category>
        <w:types>
          <w:type w:val="bbPlcHdr"/>
        </w:types>
        <w:behaviors>
          <w:behavior w:val="content"/>
        </w:behaviors>
        <w:guid w:val="{CE9800F9-C721-4779-BFF2-0684FC376FC3}"/>
      </w:docPartPr>
      <w:docPartBody>
        <w:p w:rsidR="00834809" w:rsidRDefault="00BD1B29">
          <w:pPr>
            <w:pStyle w:val="F381DEAA2BCC42F7B2621F55082F992B"/>
          </w:pPr>
          <w:r w:rsidRPr="00F921B1">
            <w:rPr>
              <w:rStyle w:val="Platzhaltertext"/>
            </w:rPr>
            <w:t>Klicken oder tippen Sie hier, um Text einzugeben.</w:t>
          </w:r>
        </w:p>
      </w:docPartBody>
    </w:docPart>
    <w:docPart>
      <w:docPartPr>
        <w:name w:val="9359022D3FDD43138F7D1350C2F7E034"/>
        <w:category>
          <w:name w:val="Allgemein"/>
          <w:gallery w:val="placeholder"/>
        </w:category>
        <w:types>
          <w:type w:val="bbPlcHdr"/>
        </w:types>
        <w:behaviors>
          <w:behavior w:val="content"/>
        </w:behaviors>
        <w:guid w:val="{662AC7EF-ECE6-425F-A112-5FD687F4E936}"/>
      </w:docPartPr>
      <w:docPartBody>
        <w:p w:rsidR="00834809" w:rsidRDefault="00BD1B29">
          <w:pPr>
            <w:pStyle w:val="9359022D3FDD43138F7D1350C2F7E034"/>
          </w:pPr>
          <w:r w:rsidRPr="00450617">
            <w:rPr>
              <w:rStyle w:val="Platzhaltertext"/>
            </w:rPr>
            <w:t>Klicken oder tippen Sie, um ein Datum einzugeben.</w:t>
          </w:r>
        </w:p>
      </w:docPartBody>
    </w:docPart>
    <w:docPart>
      <w:docPartPr>
        <w:name w:val="3F74B64B285948429CE8A4AD4162B913"/>
        <w:category>
          <w:name w:val="Allgemein"/>
          <w:gallery w:val="placeholder"/>
        </w:category>
        <w:types>
          <w:type w:val="bbPlcHdr"/>
        </w:types>
        <w:behaviors>
          <w:behavior w:val="content"/>
        </w:behaviors>
        <w:guid w:val="{35235C2D-1C7D-4AF2-8441-36CD6C494CC4}"/>
      </w:docPartPr>
      <w:docPartBody>
        <w:p w:rsidR="00834809" w:rsidRDefault="00BD1B29">
          <w:pPr>
            <w:pStyle w:val="3F74B64B285948429CE8A4AD4162B913"/>
          </w:pPr>
          <w:r w:rsidRPr="00F921B1">
            <w:rPr>
              <w:rStyle w:val="Platzhaltertext"/>
            </w:rPr>
            <w:t>Klicken oder tippen Sie hier, um Text einzugeben.</w:t>
          </w:r>
        </w:p>
      </w:docPartBody>
    </w:docPart>
    <w:docPart>
      <w:docPartPr>
        <w:name w:val="99DA3ECEE5EF4E9F864ACC30FE3BDCD2"/>
        <w:category>
          <w:name w:val="Allgemein"/>
          <w:gallery w:val="placeholder"/>
        </w:category>
        <w:types>
          <w:type w:val="bbPlcHdr"/>
        </w:types>
        <w:behaviors>
          <w:behavior w:val="content"/>
        </w:behaviors>
        <w:guid w:val="{F511F17B-CA2C-4394-B4E0-D3ED3CB439DE}"/>
      </w:docPartPr>
      <w:docPartBody>
        <w:p w:rsidR="00834809" w:rsidRDefault="00BD1B29">
          <w:pPr>
            <w:pStyle w:val="99DA3ECEE5EF4E9F864ACC30FE3BDCD2"/>
          </w:pPr>
          <w:r w:rsidRPr="00F921B1">
            <w:rPr>
              <w:rStyle w:val="Platzhaltertext"/>
            </w:rPr>
            <w:t>Klicken oder tippen Sie hier, um Text einzugeben.</w:t>
          </w:r>
        </w:p>
      </w:docPartBody>
    </w:docPart>
    <w:docPart>
      <w:docPartPr>
        <w:name w:val="35FFAAA940394252B9985F5074FF18E7"/>
        <w:category>
          <w:name w:val="Allgemein"/>
          <w:gallery w:val="placeholder"/>
        </w:category>
        <w:types>
          <w:type w:val="bbPlcHdr"/>
        </w:types>
        <w:behaviors>
          <w:behavior w:val="content"/>
        </w:behaviors>
        <w:guid w:val="{A92553D3-BEFA-4E44-A5D9-CC1BCA765F05}"/>
      </w:docPartPr>
      <w:docPartBody>
        <w:p w:rsidR="00834809" w:rsidRDefault="00BD1B29">
          <w:pPr>
            <w:pStyle w:val="35FFAAA940394252B9985F5074FF18E7"/>
          </w:pPr>
          <w:r w:rsidRPr="00F921B1">
            <w:rPr>
              <w:rStyle w:val="Platzhaltertext"/>
            </w:rPr>
            <w:t>Klicken oder tippen Sie hier, um Text einzugeben.</w:t>
          </w:r>
        </w:p>
      </w:docPartBody>
    </w:docPart>
    <w:docPart>
      <w:docPartPr>
        <w:name w:val="D424BB0A831845B08D6677B56760ACF2"/>
        <w:category>
          <w:name w:val="Allgemein"/>
          <w:gallery w:val="placeholder"/>
        </w:category>
        <w:types>
          <w:type w:val="bbPlcHdr"/>
        </w:types>
        <w:behaviors>
          <w:behavior w:val="content"/>
        </w:behaviors>
        <w:guid w:val="{FA413E89-2A50-4E7D-8F48-7EB1E5B4A5A8}"/>
      </w:docPartPr>
      <w:docPartBody>
        <w:p w:rsidR="00834809" w:rsidRDefault="00BD1B29">
          <w:pPr>
            <w:pStyle w:val="D424BB0A831845B08D6677B56760ACF2"/>
          </w:pPr>
          <w:r w:rsidRPr="00F921B1">
            <w:rPr>
              <w:rStyle w:val="Platzhaltertext"/>
            </w:rPr>
            <w:t>Klicken oder tippen Sie hier, um Text einzugeben.</w:t>
          </w:r>
        </w:p>
      </w:docPartBody>
    </w:docPart>
    <w:docPart>
      <w:docPartPr>
        <w:name w:val="CB8400C3749E48BD86F1D3067EEB7928"/>
        <w:category>
          <w:name w:val="Allgemein"/>
          <w:gallery w:val="placeholder"/>
        </w:category>
        <w:types>
          <w:type w:val="bbPlcHdr"/>
        </w:types>
        <w:behaviors>
          <w:behavior w:val="content"/>
        </w:behaviors>
        <w:guid w:val="{1CE1D996-3F5F-4453-B9AB-A831537422F2}"/>
      </w:docPartPr>
      <w:docPartBody>
        <w:p w:rsidR="00834809" w:rsidRDefault="00BD1B29">
          <w:pPr>
            <w:pStyle w:val="CB8400C3749E48BD86F1D3067EEB7928"/>
          </w:pPr>
          <w:r w:rsidRPr="00F921B1">
            <w:rPr>
              <w:rStyle w:val="Platzhaltertext"/>
            </w:rPr>
            <w:t>Klicken oder tippen Sie hier, um Text einzugeben.</w:t>
          </w:r>
        </w:p>
      </w:docPartBody>
    </w:docPart>
    <w:docPart>
      <w:docPartPr>
        <w:name w:val="C8873CB4343C4C9B8F83FFE62CD5E6DF"/>
        <w:category>
          <w:name w:val="Allgemein"/>
          <w:gallery w:val="placeholder"/>
        </w:category>
        <w:types>
          <w:type w:val="bbPlcHdr"/>
        </w:types>
        <w:behaviors>
          <w:behavior w:val="content"/>
        </w:behaviors>
        <w:guid w:val="{1B93D5FB-D853-4D35-A87E-1D6ED7214E7F}"/>
      </w:docPartPr>
      <w:docPartBody>
        <w:p w:rsidR="00834809" w:rsidRDefault="00BD1B29">
          <w:pPr>
            <w:pStyle w:val="C8873CB4343C4C9B8F83FFE62CD5E6DF"/>
          </w:pPr>
          <w:r w:rsidRPr="00F921B1">
            <w:rPr>
              <w:rStyle w:val="Platzhaltertext"/>
            </w:rPr>
            <w:t>Klicken oder tippen Sie hier, um Text einzugeben.</w:t>
          </w:r>
        </w:p>
      </w:docPartBody>
    </w:docPart>
    <w:docPart>
      <w:docPartPr>
        <w:name w:val="34696F8725B247E5B1DA30CA7E6160F5"/>
        <w:category>
          <w:name w:val="Allgemein"/>
          <w:gallery w:val="placeholder"/>
        </w:category>
        <w:types>
          <w:type w:val="bbPlcHdr"/>
        </w:types>
        <w:behaviors>
          <w:behavior w:val="content"/>
        </w:behaviors>
        <w:guid w:val="{3C0E72F3-377D-4598-8788-BBB4429C5CB4}"/>
      </w:docPartPr>
      <w:docPartBody>
        <w:p w:rsidR="00834809" w:rsidRDefault="00BD1B29">
          <w:pPr>
            <w:pStyle w:val="34696F8725B247E5B1DA30CA7E6160F5"/>
          </w:pPr>
          <w:r w:rsidRPr="00F921B1">
            <w:rPr>
              <w:rStyle w:val="Platzhaltertext"/>
            </w:rPr>
            <w:t>Klicken oder tippen Sie hier, um Text einzugeben.</w:t>
          </w:r>
        </w:p>
      </w:docPartBody>
    </w:docPart>
    <w:docPart>
      <w:docPartPr>
        <w:name w:val="9F41F15D7D8A4F38B22F29BFF37C8B0D"/>
        <w:category>
          <w:name w:val="Allgemein"/>
          <w:gallery w:val="placeholder"/>
        </w:category>
        <w:types>
          <w:type w:val="bbPlcHdr"/>
        </w:types>
        <w:behaviors>
          <w:behavior w:val="content"/>
        </w:behaviors>
        <w:guid w:val="{D6A11BF9-1D5B-45DF-B387-E43948C59724}"/>
      </w:docPartPr>
      <w:docPartBody>
        <w:p w:rsidR="00834809" w:rsidRDefault="00BD1B29">
          <w:pPr>
            <w:pStyle w:val="9F41F15D7D8A4F38B22F29BFF37C8B0D"/>
          </w:pPr>
          <w:r w:rsidRPr="00F921B1">
            <w:rPr>
              <w:rStyle w:val="Platzhaltertext"/>
            </w:rPr>
            <w:t>Klicken oder tippen Sie hier, um Text einzugeben.</w:t>
          </w:r>
        </w:p>
      </w:docPartBody>
    </w:docPart>
    <w:docPart>
      <w:docPartPr>
        <w:name w:val="F1A737B947854EDFBF97FF4458CD475F"/>
        <w:category>
          <w:name w:val="Allgemein"/>
          <w:gallery w:val="placeholder"/>
        </w:category>
        <w:types>
          <w:type w:val="bbPlcHdr"/>
        </w:types>
        <w:behaviors>
          <w:behavior w:val="content"/>
        </w:behaviors>
        <w:guid w:val="{EDA27E11-219C-4B67-8522-51E2B4EC2AEB}"/>
      </w:docPartPr>
      <w:docPartBody>
        <w:p w:rsidR="00834809" w:rsidRDefault="00BD1B29">
          <w:pPr>
            <w:pStyle w:val="F1A737B947854EDFBF97FF4458CD475F"/>
          </w:pPr>
          <w:r w:rsidRPr="00F921B1">
            <w:rPr>
              <w:rStyle w:val="Platzhaltertext"/>
            </w:rPr>
            <w:t>Klicken oder tippen Sie hier, um Text einzugeben.</w:t>
          </w:r>
        </w:p>
      </w:docPartBody>
    </w:docPart>
    <w:docPart>
      <w:docPartPr>
        <w:name w:val="136C113D4A5B4138A0ABC9CFC59C5D64"/>
        <w:category>
          <w:name w:val="Allgemein"/>
          <w:gallery w:val="placeholder"/>
        </w:category>
        <w:types>
          <w:type w:val="bbPlcHdr"/>
        </w:types>
        <w:behaviors>
          <w:behavior w:val="content"/>
        </w:behaviors>
        <w:guid w:val="{EA3837C3-A409-4568-9BAD-4B3B4E710B59}"/>
      </w:docPartPr>
      <w:docPartBody>
        <w:p w:rsidR="00834809" w:rsidRDefault="00BD1B29">
          <w:pPr>
            <w:pStyle w:val="136C113D4A5B4138A0ABC9CFC59C5D64"/>
          </w:pPr>
          <w:r w:rsidRPr="00F921B1">
            <w:rPr>
              <w:rStyle w:val="Platzhaltertext"/>
            </w:rPr>
            <w:t>Klicken oder tippen Sie hier, um Text einzugeben.</w:t>
          </w:r>
        </w:p>
      </w:docPartBody>
    </w:docPart>
    <w:docPart>
      <w:docPartPr>
        <w:name w:val="7FAFF1D842744F8CAD367505B4882064"/>
        <w:category>
          <w:name w:val="Allgemein"/>
          <w:gallery w:val="placeholder"/>
        </w:category>
        <w:types>
          <w:type w:val="bbPlcHdr"/>
        </w:types>
        <w:behaviors>
          <w:behavior w:val="content"/>
        </w:behaviors>
        <w:guid w:val="{E7AC837A-9D88-40ED-B8D6-A5385139A546}"/>
      </w:docPartPr>
      <w:docPartBody>
        <w:p w:rsidR="00834809" w:rsidRDefault="00BD1B29">
          <w:pPr>
            <w:pStyle w:val="7FAFF1D842744F8CAD367505B4882064"/>
          </w:pPr>
          <w:r w:rsidRPr="00F921B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B29"/>
    <w:rsid w:val="001E4823"/>
    <w:rsid w:val="003A20DC"/>
    <w:rsid w:val="003D4EA7"/>
    <w:rsid w:val="00414F00"/>
    <w:rsid w:val="005B0C04"/>
    <w:rsid w:val="00746C44"/>
    <w:rsid w:val="00834809"/>
    <w:rsid w:val="00921AB8"/>
    <w:rsid w:val="00B27DF8"/>
    <w:rsid w:val="00BD1B29"/>
    <w:rsid w:val="00E95F58"/>
    <w:rsid w:val="00F771C5"/>
    <w:rsid w:val="00FB5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22442F402E44601AAF075C75690F6C2">
    <w:name w:val="D22442F402E44601AAF075C75690F6C2"/>
  </w:style>
  <w:style w:type="paragraph" w:customStyle="1" w:styleId="5360D15AD8E64DC6A4F31EBD4F7D91C1">
    <w:name w:val="5360D15AD8E64DC6A4F31EBD4F7D91C1"/>
  </w:style>
  <w:style w:type="paragraph" w:customStyle="1" w:styleId="0B76DDE9F49F4B42ADC77BB2A12BF039">
    <w:name w:val="0B76DDE9F49F4B42ADC77BB2A12BF039"/>
  </w:style>
  <w:style w:type="paragraph" w:customStyle="1" w:styleId="04B276116CEB4DC6BE206158F33B560E">
    <w:name w:val="04B276116CEB4DC6BE206158F33B560E"/>
  </w:style>
  <w:style w:type="paragraph" w:customStyle="1" w:styleId="7CE439615D3B4EB68604B0C8927C1254">
    <w:name w:val="7CE439615D3B4EB68604B0C8927C1254"/>
  </w:style>
  <w:style w:type="paragraph" w:customStyle="1" w:styleId="B4A5A7BF24354F56B22E7C63CE30D6FB">
    <w:name w:val="B4A5A7BF24354F56B22E7C63CE30D6FB"/>
  </w:style>
  <w:style w:type="paragraph" w:customStyle="1" w:styleId="CA370A37338948D5803A095C6965E511">
    <w:name w:val="CA370A37338948D5803A095C6965E511"/>
  </w:style>
  <w:style w:type="paragraph" w:customStyle="1" w:styleId="5636B675702B46B896A2CB5DEDF91D21">
    <w:name w:val="5636B675702B46B896A2CB5DEDF91D21"/>
  </w:style>
  <w:style w:type="paragraph" w:customStyle="1" w:styleId="F381DEAA2BCC42F7B2621F55082F992B">
    <w:name w:val="F381DEAA2BCC42F7B2621F55082F992B"/>
  </w:style>
  <w:style w:type="paragraph" w:customStyle="1" w:styleId="9359022D3FDD43138F7D1350C2F7E034">
    <w:name w:val="9359022D3FDD43138F7D1350C2F7E034"/>
  </w:style>
  <w:style w:type="paragraph" w:customStyle="1" w:styleId="3F74B64B285948429CE8A4AD4162B913">
    <w:name w:val="3F74B64B285948429CE8A4AD4162B913"/>
  </w:style>
  <w:style w:type="paragraph" w:customStyle="1" w:styleId="99DA3ECEE5EF4E9F864ACC30FE3BDCD2">
    <w:name w:val="99DA3ECEE5EF4E9F864ACC30FE3BDCD2"/>
  </w:style>
  <w:style w:type="paragraph" w:customStyle="1" w:styleId="35FFAAA940394252B9985F5074FF18E7">
    <w:name w:val="35FFAAA940394252B9985F5074FF18E7"/>
  </w:style>
  <w:style w:type="paragraph" w:customStyle="1" w:styleId="CD31F655714E47289A8A7B6E2E960C4D">
    <w:name w:val="CD31F655714E47289A8A7B6E2E960C4D"/>
  </w:style>
  <w:style w:type="paragraph" w:customStyle="1" w:styleId="1C86013F86A84B63A59570CE5815FEEC">
    <w:name w:val="1C86013F86A84B63A59570CE5815FEEC"/>
  </w:style>
  <w:style w:type="paragraph" w:customStyle="1" w:styleId="D424BB0A831845B08D6677B56760ACF2">
    <w:name w:val="D424BB0A831845B08D6677B56760ACF2"/>
  </w:style>
  <w:style w:type="paragraph" w:customStyle="1" w:styleId="CB8400C3749E48BD86F1D3067EEB7928">
    <w:name w:val="CB8400C3749E48BD86F1D3067EEB7928"/>
  </w:style>
  <w:style w:type="paragraph" w:customStyle="1" w:styleId="C8873CB4343C4C9B8F83FFE62CD5E6DF">
    <w:name w:val="C8873CB4343C4C9B8F83FFE62CD5E6DF"/>
  </w:style>
  <w:style w:type="paragraph" w:customStyle="1" w:styleId="34696F8725B247E5B1DA30CA7E6160F5">
    <w:name w:val="34696F8725B247E5B1DA30CA7E6160F5"/>
  </w:style>
  <w:style w:type="paragraph" w:customStyle="1" w:styleId="9F41F15D7D8A4F38B22F29BFF37C8B0D">
    <w:name w:val="9F41F15D7D8A4F38B22F29BFF37C8B0D"/>
  </w:style>
  <w:style w:type="paragraph" w:customStyle="1" w:styleId="F1A737B947854EDFBF97FF4458CD475F">
    <w:name w:val="F1A737B947854EDFBF97FF4458CD475F"/>
  </w:style>
  <w:style w:type="paragraph" w:customStyle="1" w:styleId="136C113D4A5B4138A0ABC9CFC59C5D64">
    <w:name w:val="136C113D4A5B4138A0ABC9CFC59C5D64"/>
  </w:style>
  <w:style w:type="paragraph" w:customStyle="1" w:styleId="7FAFF1D842744F8CAD367505B4882064">
    <w:name w:val="7FAFF1D842744F8CAD367505B4882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77d136-839f-4637-a78c-a87a2cb1d663">
      <Terms xmlns="http://schemas.microsoft.com/office/infopath/2007/PartnerControls"/>
    </lcf76f155ced4ddcb4097134ff3c332f>
    <TaxCatchAll xmlns="deb63ff8-6b1d-45fa-ade8-7f7d5e537e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EA5CE923C01B4FB0DC45921F960906" ma:contentTypeVersion="17" ma:contentTypeDescription="Ein neues Dokument erstellen." ma:contentTypeScope="" ma:versionID="8026e51036fec492d572fe066e5b2a86">
  <xsd:schema xmlns:xsd="http://www.w3.org/2001/XMLSchema" xmlns:xs="http://www.w3.org/2001/XMLSchema" xmlns:p="http://schemas.microsoft.com/office/2006/metadata/properties" xmlns:ns2="4877d136-839f-4637-a78c-a87a2cb1d663" xmlns:ns3="deb63ff8-6b1d-45fa-ade8-7f7d5e537e55" targetNamespace="http://schemas.microsoft.com/office/2006/metadata/properties" ma:root="true" ma:fieldsID="58f63800037b1f689277f5998aab89a7" ns2:_="" ns3:_="">
    <xsd:import namespace="4877d136-839f-4637-a78c-a87a2cb1d663"/>
    <xsd:import namespace="deb63ff8-6b1d-45fa-ade8-7f7d5e537e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7d136-839f-4637-a78c-a87a2cb1d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bb61935-835e-4bd9-9094-c20f8e12d5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63ff8-6b1d-45fa-ade8-7f7d5e537e55"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2433f34-1753-45e3-af8a-e66132d0f6dc}" ma:internalName="TaxCatchAll" ma:showField="CatchAllData" ma:web="deb63ff8-6b1d-45fa-ade8-7f7d5e537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2CDB4-A0A1-4BE6-9A05-DDA30DED89B3}">
  <ds:schemaRefs>
    <ds:schemaRef ds:uri="http://schemas.microsoft.com/sharepoint/v3/contenttype/forms"/>
  </ds:schemaRefs>
</ds:datastoreItem>
</file>

<file path=customXml/itemProps2.xml><?xml version="1.0" encoding="utf-8"?>
<ds:datastoreItem xmlns:ds="http://schemas.openxmlformats.org/officeDocument/2006/customXml" ds:itemID="{1B307171-1E18-476F-A167-21034C42A4C7}">
  <ds:schemaRefs>
    <ds:schemaRef ds:uri="http://schemas.microsoft.com/office/2006/metadata/properties"/>
    <ds:schemaRef ds:uri="http://schemas.microsoft.com/office/infopath/2007/PartnerControls"/>
    <ds:schemaRef ds:uri="4877d136-839f-4637-a78c-a87a2cb1d663"/>
    <ds:schemaRef ds:uri="deb63ff8-6b1d-45fa-ade8-7f7d5e537e55"/>
  </ds:schemaRefs>
</ds:datastoreItem>
</file>

<file path=customXml/itemProps3.xml><?xml version="1.0" encoding="utf-8"?>
<ds:datastoreItem xmlns:ds="http://schemas.openxmlformats.org/officeDocument/2006/customXml" ds:itemID="{FF64C8F9-DE93-44F7-B2E1-D7F0DB271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7d136-839f-4637-a78c-a87a2cb1d663"/>
    <ds:schemaRef ds:uri="deb63ff8-6b1d-45fa-ade8-7f7d5e537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80207-73B5-4483-8026-6EF1C33B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2b_entwurf_formatvorlage.dotx</Template>
  <TotalTime>0</TotalTime>
  <Pages>6</Pages>
  <Words>463</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Becher</dc:creator>
  <cp:lastModifiedBy>Nick, Andreas (LA WI)</cp:lastModifiedBy>
  <cp:revision>5</cp:revision>
  <cp:lastPrinted>2020-11-06T16:56:00Z</cp:lastPrinted>
  <dcterms:created xsi:type="dcterms:W3CDTF">2023-10-11T06:34:00Z</dcterms:created>
  <dcterms:modified xsi:type="dcterms:W3CDTF">2026-03-19T10:12:00Z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0x0101009BEA5CE923C01B4FB0DC45921F960906</vt:lpwstr>
  </property>
</Properties>
</file>